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AA" w:rsidRPr="006356AA" w:rsidRDefault="00E500AA" w:rsidP="00E500AA">
      <w:pPr>
        <w:spacing w:after="120"/>
        <w:jc w:val="center"/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pacing w:val="140"/>
          <w:kern w:val="0"/>
          <w:sz w:val="28"/>
          <w:fitText w:val="4760" w:id="1663753473"/>
        </w:rPr>
        <w:t>補助金等交付請求</w:t>
      </w:r>
      <w:r w:rsidRPr="006356AA">
        <w:rPr>
          <w:rFonts w:asciiTheme="minorEastAsia" w:eastAsiaTheme="minorEastAsia" w:hAnsiTheme="minorEastAsia" w:hint="eastAsia"/>
          <w:kern w:val="0"/>
          <w:sz w:val="28"/>
          <w:fitText w:val="4760" w:id="1663753473"/>
        </w:rPr>
        <w:t>書</w:t>
      </w:r>
      <w:r w:rsidRPr="006356AA">
        <w:rPr>
          <w:rFonts w:asciiTheme="minorEastAsia" w:eastAsiaTheme="minorEastAsia" w:hAnsiTheme="minorEastAsia" w:hint="eastAsia"/>
          <w:snapToGrid w:val="0"/>
          <w:vanish/>
          <w:w w:val="85"/>
        </w:rPr>
        <w:t>補助金等交付請求書</w:t>
      </w:r>
    </w:p>
    <w:p w:rsidR="00E500AA" w:rsidRPr="006356AA" w:rsidRDefault="00E500AA" w:rsidP="00E500AA">
      <w:pPr>
        <w:rPr>
          <w:rFonts w:asciiTheme="minorEastAsia" w:eastAsiaTheme="minorEastAsia" w:hAnsiTheme="minorEastAsia"/>
          <w:snapToGrid w:val="0"/>
        </w:rPr>
      </w:pPr>
    </w:p>
    <w:p w:rsidR="00E500AA" w:rsidRPr="006356AA" w:rsidRDefault="006E309C" w:rsidP="00E500AA">
      <w:pPr>
        <w:jc w:val="right"/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</w:rPr>
        <w:t xml:space="preserve">令和　</w:t>
      </w:r>
      <w:r w:rsidR="00E500AA" w:rsidRPr="006356AA">
        <w:rPr>
          <w:rFonts w:asciiTheme="minorEastAsia" w:eastAsiaTheme="minorEastAsia" w:hAnsiTheme="minorEastAsia" w:hint="eastAsia"/>
          <w:snapToGrid w:val="0"/>
        </w:rPr>
        <w:t xml:space="preserve">　年　　月　　日　　</w:t>
      </w:r>
    </w:p>
    <w:p w:rsidR="00E500AA" w:rsidRPr="006356AA" w:rsidRDefault="00E500AA" w:rsidP="00E500AA">
      <w:pPr>
        <w:rPr>
          <w:rFonts w:asciiTheme="minorEastAsia" w:eastAsiaTheme="minorEastAsia" w:hAnsiTheme="minorEastAsia"/>
          <w:snapToGrid w:val="0"/>
        </w:rPr>
      </w:pPr>
    </w:p>
    <w:p w:rsidR="00E500AA" w:rsidRPr="006356AA" w:rsidRDefault="00E500AA" w:rsidP="00E500AA">
      <w:pPr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</w:rPr>
        <w:t xml:space="preserve">　　　長浜市長　</w:t>
      </w:r>
      <w:r w:rsidR="00A81DFB" w:rsidRPr="006356AA">
        <w:rPr>
          <w:rFonts w:asciiTheme="minorEastAsia" w:eastAsiaTheme="minorEastAsia" w:hAnsiTheme="minorEastAsia" w:hint="eastAsia"/>
          <w:snapToGrid w:val="0"/>
        </w:rPr>
        <w:t xml:space="preserve">　　　　　 様</w:t>
      </w:r>
    </w:p>
    <w:p w:rsidR="00E500AA" w:rsidRPr="006356AA" w:rsidRDefault="00E500AA" w:rsidP="00223C0E">
      <w:pPr>
        <w:ind w:left="3404" w:firstLine="851"/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</w:rPr>
        <w:t>申請者</w:t>
      </w:r>
      <w:r w:rsidRPr="006356AA">
        <w:rPr>
          <w:rFonts w:asciiTheme="minorEastAsia" w:eastAsiaTheme="minorEastAsia" w:hAnsiTheme="minorEastAsia" w:hint="eastAsia"/>
          <w:snapToGrid w:val="0"/>
          <w:vanish/>
        </w:rPr>
        <w:t>印</w:t>
      </w:r>
    </w:p>
    <w:p w:rsidR="00223C0E" w:rsidRPr="006356AA" w:rsidRDefault="00223C0E" w:rsidP="00223C0E">
      <w:pPr>
        <w:ind w:left="3404" w:firstLineChars="554" w:firstLine="1330"/>
        <w:jc w:val="left"/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</w:rPr>
        <w:t xml:space="preserve">住　所　　長浜市　　　　　</w:t>
      </w:r>
      <w:r w:rsidR="00340BF3" w:rsidRPr="006356AA">
        <w:rPr>
          <w:rFonts w:asciiTheme="minorEastAsia" w:eastAsiaTheme="minorEastAsia" w:hAnsiTheme="minorEastAsia" w:hint="eastAsia"/>
          <w:snapToGrid w:val="0"/>
        </w:rPr>
        <w:t>町</w:t>
      </w:r>
    </w:p>
    <w:p w:rsidR="00223C0E" w:rsidRPr="006356AA" w:rsidRDefault="00223C0E" w:rsidP="00223C0E">
      <w:pPr>
        <w:spacing w:afterLines="50" w:after="223"/>
        <w:ind w:left="3404" w:firstLineChars="554" w:firstLine="1330"/>
        <w:jc w:val="left"/>
        <w:rPr>
          <w:rFonts w:asciiTheme="minorEastAsia" w:eastAsiaTheme="minorEastAsia" w:hAnsiTheme="minorEastAsia"/>
          <w:snapToGrid w:val="0"/>
          <w:u w:val="single"/>
        </w:rPr>
      </w:pPr>
      <w:r w:rsidRPr="006356AA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　　　</w:t>
      </w:r>
      <w:r w:rsidR="005B66B5" w:rsidRPr="006356AA">
        <w:rPr>
          <w:rFonts w:asciiTheme="minorEastAsia" w:eastAsiaTheme="minorEastAsia" w:hAnsiTheme="minorEastAsia" w:hint="eastAsia"/>
          <w:snapToGrid w:val="0"/>
          <w:u w:val="single"/>
        </w:rPr>
        <w:t xml:space="preserve">　　</w:t>
      </w:r>
      <w:r w:rsidRPr="006356AA">
        <w:rPr>
          <w:rFonts w:asciiTheme="minorEastAsia" w:eastAsiaTheme="minorEastAsia" w:hAnsiTheme="minorEastAsia" w:hint="eastAsia"/>
          <w:snapToGrid w:val="0"/>
          <w:u w:val="single"/>
        </w:rPr>
        <w:t xml:space="preserve">　　　</w:t>
      </w:r>
    </w:p>
    <w:p w:rsidR="00223C0E" w:rsidRPr="006356AA" w:rsidRDefault="00223C0E" w:rsidP="00223C0E">
      <w:pPr>
        <w:spacing w:afterLines="50" w:after="223"/>
        <w:ind w:left="3883" w:firstLine="851"/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</w:rPr>
        <w:t xml:space="preserve">　　　　</w:t>
      </w:r>
      <w:r w:rsidRPr="006356AA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</w:t>
      </w:r>
      <w:r w:rsidRPr="006356AA">
        <w:rPr>
          <w:rFonts w:asciiTheme="minorEastAsia" w:eastAsiaTheme="minorEastAsia" w:hAnsiTheme="minorEastAsia" w:hint="eastAsia"/>
          <w:snapToGrid w:val="0"/>
        </w:rPr>
        <w:t>自治会長</w:t>
      </w:r>
    </w:p>
    <w:p w:rsidR="00223C0E" w:rsidRPr="006356AA" w:rsidRDefault="00223C0E" w:rsidP="00223C0E">
      <w:pPr>
        <w:wordWrap w:val="0"/>
        <w:ind w:left="3884" w:firstLine="851"/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  <w:u w:val="single"/>
        </w:rPr>
        <w:t xml:space="preserve">氏　名　　　　　　　　　　　　　　　</w:t>
      </w:r>
      <w:r w:rsidRPr="006356AA">
        <w:rPr>
          <w:rFonts w:asciiTheme="minorEastAsia" w:eastAsiaTheme="minorEastAsia" w:hAnsiTheme="minorEastAsia" w:hint="eastAsia"/>
          <w:snapToGrid w:val="0"/>
          <w:sz w:val="21"/>
          <w:u w:val="single"/>
        </w:rPr>
        <w:t>（※）</w:t>
      </w:r>
      <w:r w:rsidRPr="006356AA">
        <w:rPr>
          <w:rFonts w:asciiTheme="minorEastAsia" w:eastAsiaTheme="minorEastAsia" w:hAnsiTheme="minorEastAsia" w:hint="eastAsia"/>
          <w:snapToGrid w:val="0"/>
          <w:vanish/>
        </w:rPr>
        <w:t>印</w:t>
      </w:r>
    </w:p>
    <w:p w:rsidR="00223C0E" w:rsidRPr="006356AA" w:rsidRDefault="00223C0E" w:rsidP="00223C0E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</w:rPr>
        <w:t>（電　話　　　　－　　　　　－　　　　　）</w:t>
      </w:r>
    </w:p>
    <w:p w:rsidR="00E500AA" w:rsidRPr="006356AA" w:rsidRDefault="00E500AA" w:rsidP="00E500AA">
      <w:pPr>
        <w:rPr>
          <w:rFonts w:asciiTheme="minorEastAsia" w:eastAsiaTheme="minorEastAsia" w:hAnsiTheme="minorEastAsia"/>
          <w:snapToGrid w:val="0"/>
        </w:rPr>
      </w:pPr>
      <w:r w:rsidRPr="006356AA">
        <w:rPr>
          <w:rFonts w:asciiTheme="minorEastAsia" w:eastAsiaTheme="minorEastAsia" w:hAnsiTheme="minorEastAsia" w:hint="eastAsia"/>
          <w:snapToGrid w:val="0"/>
        </w:rPr>
        <w:t xml:space="preserve">　　長浜市補助金等交付規則第</w:t>
      </w:r>
      <w:r w:rsidRPr="006356AA">
        <w:rPr>
          <w:rFonts w:asciiTheme="minorEastAsia" w:eastAsiaTheme="minorEastAsia" w:hAnsiTheme="minorEastAsia"/>
          <w:snapToGrid w:val="0"/>
        </w:rPr>
        <w:t>17</w:t>
      </w:r>
      <w:r w:rsidRPr="006356AA">
        <w:rPr>
          <w:rFonts w:asciiTheme="minorEastAsia" w:eastAsiaTheme="minorEastAsia" w:hAnsiTheme="minorEastAsia" w:hint="eastAsia"/>
          <w:snapToGrid w:val="0"/>
        </w:rPr>
        <w:t>条第１項の規定により、次のとおり請求します。</w:t>
      </w:r>
    </w:p>
    <w:tbl>
      <w:tblPr>
        <w:tblW w:w="957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5"/>
        <w:gridCol w:w="3118"/>
        <w:gridCol w:w="2126"/>
        <w:gridCol w:w="2977"/>
      </w:tblGrid>
      <w:tr w:rsidR="00E500AA" w:rsidRPr="006356AA" w:rsidTr="00E500AA">
        <w:trPr>
          <w:trHeight w:hRule="exact" w:val="820"/>
        </w:trPr>
        <w:tc>
          <w:tcPr>
            <w:tcW w:w="1355" w:type="dxa"/>
            <w:vAlign w:val="center"/>
          </w:tcPr>
          <w:p w:rsidR="00E500AA" w:rsidRPr="006356AA" w:rsidRDefault="00E500AA" w:rsidP="00CA6B3F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交付決定</w:t>
            </w:r>
            <w:r w:rsidRPr="006356AA">
              <w:rPr>
                <w:rFonts w:asciiTheme="minorEastAsia" w:eastAsiaTheme="minorEastAsia" w:hAnsiTheme="minorEastAsia"/>
                <w:snapToGrid w:val="0"/>
              </w:rPr>
              <w:br/>
            </w: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3118" w:type="dxa"/>
            <w:vAlign w:val="center"/>
          </w:tcPr>
          <w:p w:rsidR="00E500AA" w:rsidRPr="006356AA" w:rsidRDefault="00264F2F" w:rsidP="00E500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令和</w:t>
            </w:r>
            <w:r w:rsidR="003F4DB9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年　　月　　日</w:t>
            </w:r>
          </w:p>
        </w:tc>
        <w:tc>
          <w:tcPr>
            <w:tcW w:w="2126" w:type="dxa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交付決定番号</w:t>
            </w:r>
          </w:p>
        </w:tc>
        <w:tc>
          <w:tcPr>
            <w:tcW w:w="2977" w:type="dxa"/>
            <w:vAlign w:val="center"/>
          </w:tcPr>
          <w:p w:rsidR="00E500AA" w:rsidRPr="006356AA" w:rsidRDefault="001F0CF8" w:rsidP="00E500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長都計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第　</w:t>
            </w:r>
            <w:r w:rsidR="005B66B5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　号</w:t>
            </w:r>
          </w:p>
        </w:tc>
      </w:tr>
      <w:tr w:rsidR="00E500AA" w:rsidRPr="006356AA" w:rsidTr="00E500AA">
        <w:trPr>
          <w:trHeight w:hRule="exact" w:val="820"/>
        </w:trPr>
        <w:tc>
          <w:tcPr>
            <w:tcW w:w="1355" w:type="dxa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補助年度</w:t>
            </w:r>
          </w:p>
        </w:tc>
        <w:tc>
          <w:tcPr>
            <w:tcW w:w="3118" w:type="dxa"/>
            <w:vAlign w:val="center"/>
          </w:tcPr>
          <w:p w:rsidR="00E500AA" w:rsidRPr="006356AA" w:rsidRDefault="00264F2F" w:rsidP="00E500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令和</w:t>
            </w:r>
            <w:r w:rsidR="003F4DB9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　　年度</w:t>
            </w:r>
          </w:p>
        </w:tc>
        <w:tc>
          <w:tcPr>
            <w:tcW w:w="2126" w:type="dxa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補助金等の名称</w:t>
            </w:r>
          </w:p>
        </w:tc>
        <w:tc>
          <w:tcPr>
            <w:tcW w:w="2977" w:type="dxa"/>
            <w:vAlign w:val="center"/>
          </w:tcPr>
          <w:p w:rsidR="00E500AA" w:rsidRPr="006356AA" w:rsidRDefault="00E500AA" w:rsidP="00CA6B3F">
            <w:pPr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児童公園設備費等補助金</w:t>
            </w:r>
          </w:p>
        </w:tc>
      </w:tr>
      <w:tr w:rsidR="00E500AA" w:rsidRPr="006356AA" w:rsidTr="00E500AA">
        <w:trPr>
          <w:cantSplit/>
          <w:trHeight w:hRule="exact" w:val="820"/>
        </w:trPr>
        <w:tc>
          <w:tcPr>
            <w:tcW w:w="4473" w:type="dxa"/>
            <w:gridSpan w:val="2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補助事業等の名称</w:t>
            </w:r>
          </w:p>
        </w:tc>
        <w:tc>
          <w:tcPr>
            <w:tcW w:w="5103" w:type="dxa"/>
            <w:gridSpan w:val="2"/>
            <w:vAlign w:val="center"/>
          </w:tcPr>
          <w:p w:rsidR="00E500AA" w:rsidRPr="006356AA" w:rsidRDefault="00E500AA" w:rsidP="00DF5A64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長浜市児童公園設備費等</w:t>
            </w:r>
            <w:r w:rsidR="00FB73DF" w:rsidRPr="006356AA">
              <w:rPr>
                <w:rFonts w:asciiTheme="minorEastAsia" w:eastAsiaTheme="minorEastAsia" w:hAnsiTheme="minorEastAsia" w:hint="eastAsia"/>
                <w:snapToGrid w:val="0"/>
              </w:rPr>
              <w:t>補助金交付事業</w:t>
            </w:r>
          </w:p>
        </w:tc>
      </w:tr>
      <w:tr w:rsidR="00E500AA" w:rsidRPr="006356AA" w:rsidTr="00E500AA">
        <w:trPr>
          <w:cantSplit/>
          <w:trHeight w:hRule="exact" w:val="820"/>
        </w:trPr>
        <w:tc>
          <w:tcPr>
            <w:tcW w:w="4473" w:type="dxa"/>
            <w:gridSpan w:val="2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補助金等の交付決定金額</w:t>
            </w:r>
          </w:p>
        </w:tc>
        <w:tc>
          <w:tcPr>
            <w:tcW w:w="5103" w:type="dxa"/>
            <w:gridSpan w:val="2"/>
            <w:vAlign w:val="center"/>
          </w:tcPr>
          <w:p w:rsidR="00E500AA" w:rsidRPr="006356AA" w:rsidRDefault="00FB73DF" w:rsidP="00FB73D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金　　　</w:t>
            </w:r>
            <w:r w:rsidR="00C8112D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E500AA" w:rsidRPr="006356AA" w:rsidTr="00E500AA">
        <w:trPr>
          <w:cantSplit/>
          <w:trHeight w:hRule="exact" w:val="820"/>
        </w:trPr>
        <w:tc>
          <w:tcPr>
            <w:tcW w:w="4473" w:type="dxa"/>
            <w:gridSpan w:val="2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補助金等の交付確定金額</w:t>
            </w:r>
          </w:p>
        </w:tc>
        <w:tc>
          <w:tcPr>
            <w:tcW w:w="5103" w:type="dxa"/>
            <w:gridSpan w:val="2"/>
            <w:vAlign w:val="center"/>
          </w:tcPr>
          <w:p w:rsidR="00E500AA" w:rsidRPr="006356AA" w:rsidRDefault="00DF5A64" w:rsidP="00FB73D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金　　　　　　　　　　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E500AA" w:rsidRPr="006356AA" w:rsidTr="00E500AA">
        <w:trPr>
          <w:cantSplit/>
          <w:trHeight w:hRule="exact" w:val="820"/>
        </w:trPr>
        <w:tc>
          <w:tcPr>
            <w:tcW w:w="4473" w:type="dxa"/>
            <w:gridSpan w:val="2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補助金等の既交付金額</w:t>
            </w:r>
          </w:p>
        </w:tc>
        <w:tc>
          <w:tcPr>
            <w:tcW w:w="5103" w:type="dxa"/>
            <w:gridSpan w:val="2"/>
            <w:vAlign w:val="center"/>
          </w:tcPr>
          <w:p w:rsidR="00E500AA" w:rsidRPr="006356AA" w:rsidRDefault="00DF5A64" w:rsidP="00FB73D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金　　　　　　　　　　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E500AA" w:rsidRPr="006356AA" w:rsidTr="00E500AA">
        <w:trPr>
          <w:cantSplit/>
          <w:trHeight w:hRule="exact" w:val="820"/>
        </w:trPr>
        <w:tc>
          <w:tcPr>
            <w:tcW w:w="4473" w:type="dxa"/>
            <w:gridSpan w:val="2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補助金等の既交付年月日</w:t>
            </w:r>
          </w:p>
        </w:tc>
        <w:tc>
          <w:tcPr>
            <w:tcW w:w="5103" w:type="dxa"/>
            <w:gridSpan w:val="2"/>
            <w:vAlign w:val="center"/>
          </w:tcPr>
          <w:p w:rsidR="00E500AA" w:rsidRPr="006356AA" w:rsidRDefault="00264F2F" w:rsidP="00FB73D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令和</w:t>
            </w:r>
            <w:r w:rsidR="003F4DB9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FB73DF"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>年　　　月　　　日</w:t>
            </w:r>
          </w:p>
        </w:tc>
      </w:tr>
      <w:tr w:rsidR="00E500AA" w:rsidRPr="006356AA" w:rsidTr="00E500AA">
        <w:trPr>
          <w:cantSplit/>
          <w:trHeight w:hRule="exact" w:val="820"/>
        </w:trPr>
        <w:tc>
          <w:tcPr>
            <w:tcW w:w="4473" w:type="dxa"/>
            <w:gridSpan w:val="2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未交付金額</w:t>
            </w:r>
          </w:p>
        </w:tc>
        <w:tc>
          <w:tcPr>
            <w:tcW w:w="5103" w:type="dxa"/>
            <w:gridSpan w:val="2"/>
            <w:vAlign w:val="center"/>
          </w:tcPr>
          <w:p w:rsidR="00E500AA" w:rsidRPr="006356AA" w:rsidRDefault="00DF5A64" w:rsidP="00FB73D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金　　　　　　　　　　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E500AA" w:rsidRPr="006356AA" w:rsidTr="00E500AA">
        <w:trPr>
          <w:cantSplit/>
          <w:trHeight w:hRule="exact" w:val="820"/>
        </w:trPr>
        <w:tc>
          <w:tcPr>
            <w:tcW w:w="4473" w:type="dxa"/>
            <w:gridSpan w:val="2"/>
            <w:vAlign w:val="center"/>
          </w:tcPr>
          <w:p w:rsidR="00E500AA" w:rsidRPr="006356AA" w:rsidRDefault="00E500AA" w:rsidP="00CA6B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>交付請求金額</w:t>
            </w:r>
          </w:p>
        </w:tc>
        <w:tc>
          <w:tcPr>
            <w:tcW w:w="5103" w:type="dxa"/>
            <w:gridSpan w:val="2"/>
            <w:vAlign w:val="center"/>
          </w:tcPr>
          <w:p w:rsidR="00E500AA" w:rsidRPr="006356AA" w:rsidRDefault="00DF5A64" w:rsidP="00FB73D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356AA">
              <w:rPr>
                <w:rFonts w:asciiTheme="minorEastAsia" w:eastAsiaTheme="minorEastAsia" w:hAnsiTheme="minorEastAsia" w:hint="eastAsia"/>
                <w:snapToGrid w:val="0"/>
              </w:rPr>
              <w:t xml:space="preserve">金　　　　　　　　　　　　</w:t>
            </w:r>
            <w:r w:rsidR="00E500AA" w:rsidRPr="006356AA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</w:tbl>
    <w:p w:rsidR="00D36988" w:rsidRPr="006356AA" w:rsidRDefault="006356AA" w:rsidP="00D36988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bookmarkStart w:id="0" w:name="_GoBack"/>
      <w:bookmarkEnd w:id="0"/>
      <w:r w:rsidR="00D36988" w:rsidRPr="006356AA">
        <w:rPr>
          <w:rFonts w:asciiTheme="minorEastAsia" w:eastAsiaTheme="minorEastAsia" w:hAnsiTheme="minorEastAsia" w:hint="eastAsia"/>
          <w:sz w:val="21"/>
        </w:rPr>
        <w:t>（※）本人（代表者）が署名しない場合は、記名押印してください。</w:t>
      </w:r>
    </w:p>
    <w:sectPr w:rsidR="00D36988" w:rsidRPr="006356AA" w:rsidSect="00D36988">
      <w:pgSz w:w="11906" w:h="16838" w:code="9"/>
      <w:pgMar w:top="1701" w:right="1134" w:bottom="1134" w:left="1134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B3F" w:rsidRDefault="00CA6B3F" w:rsidP="009F109D">
      <w:r>
        <w:separator/>
      </w:r>
    </w:p>
  </w:endnote>
  <w:endnote w:type="continuationSeparator" w:id="0">
    <w:p w:rsidR="00CA6B3F" w:rsidRDefault="00CA6B3F" w:rsidP="009F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B3F" w:rsidRDefault="00CA6B3F" w:rsidP="009F109D">
      <w:r>
        <w:separator/>
      </w:r>
    </w:p>
  </w:footnote>
  <w:footnote w:type="continuationSeparator" w:id="0">
    <w:p w:rsidR="00CA6B3F" w:rsidRDefault="00CA6B3F" w:rsidP="009F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40D0"/>
    <w:multiLevelType w:val="singleLevel"/>
    <w:tmpl w:val="72F21A62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8C37423"/>
    <w:multiLevelType w:val="singleLevel"/>
    <w:tmpl w:val="0C2C6420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29F1458"/>
    <w:multiLevelType w:val="singleLevel"/>
    <w:tmpl w:val="44A6E75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" w15:restartNumberingAfterBreak="0">
    <w:nsid w:val="73A53FAA"/>
    <w:multiLevelType w:val="singleLevel"/>
    <w:tmpl w:val="407095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4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14"/>
    <w:rsid w:val="00036830"/>
    <w:rsid w:val="0004290F"/>
    <w:rsid w:val="000D36C1"/>
    <w:rsid w:val="00113525"/>
    <w:rsid w:val="00170C1D"/>
    <w:rsid w:val="00171800"/>
    <w:rsid w:val="001D5057"/>
    <w:rsid w:val="001E17A9"/>
    <w:rsid w:val="001E3DE9"/>
    <w:rsid w:val="001F0CF8"/>
    <w:rsid w:val="00223C0E"/>
    <w:rsid w:val="00264F2F"/>
    <w:rsid w:val="00270B18"/>
    <w:rsid w:val="002E5168"/>
    <w:rsid w:val="002E63BA"/>
    <w:rsid w:val="00325316"/>
    <w:rsid w:val="00340BF3"/>
    <w:rsid w:val="003458F4"/>
    <w:rsid w:val="00356447"/>
    <w:rsid w:val="003B3375"/>
    <w:rsid w:val="003C510E"/>
    <w:rsid w:val="003D0993"/>
    <w:rsid w:val="003D2749"/>
    <w:rsid w:val="003E64CB"/>
    <w:rsid w:val="003F4DB9"/>
    <w:rsid w:val="00403EFD"/>
    <w:rsid w:val="0041105B"/>
    <w:rsid w:val="00411657"/>
    <w:rsid w:val="0041799F"/>
    <w:rsid w:val="00452436"/>
    <w:rsid w:val="004612D7"/>
    <w:rsid w:val="00465591"/>
    <w:rsid w:val="00487CFB"/>
    <w:rsid w:val="004A6810"/>
    <w:rsid w:val="00502527"/>
    <w:rsid w:val="00542088"/>
    <w:rsid w:val="00552837"/>
    <w:rsid w:val="00562879"/>
    <w:rsid w:val="005852D5"/>
    <w:rsid w:val="005B66B5"/>
    <w:rsid w:val="005E584E"/>
    <w:rsid w:val="005E6A6A"/>
    <w:rsid w:val="00605B56"/>
    <w:rsid w:val="00620D3C"/>
    <w:rsid w:val="006356AA"/>
    <w:rsid w:val="006766C2"/>
    <w:rsid w:val="006B11A1"/>
    <w:rsid w:val="006B3288"/>
    <w:rsid w:val="006E309C"/>
    <w:rsid w:val="0070538A"/>
    <w:rsid w:val="00727956"/>
    <w:rsid w:val="007837EA"/>
    <w:rsid w:val="00794290"/>
    <w:rsid w:val="007A45B5"/>
    <w:rsid w:val="007B64BE"/>
    <w:rsid w:val="007D2FEC"/>
    <w:rsid w:val="00807EC5"/>
    <w:rsid w:val="00821FBB"/>
    <w:rsid w:val="00823EF9"/>
    <w:rsid w:val="0083571D"/>
    <w:rsid w:val="0088741A"/>
    <w:rsid w:val="00894CB6"/>
    <w:rsid w:val="0089563B"/>
    <w:rsid w:val="00915FE1"/>
    <w:rsid w:val="0096377A"/>
    <w:rsid w:val="009659C1"/>
    <w:rsid w:val="009979FA"/>
    <w:rsid w:val="009D587F"/>
    <w:rsid w:val="009F109D"/>
    <w:rsid w:val="00A107AF"/>
    <w:rsid w:val="00A1632D"/>
    <w:rsid w:val="00A772A9"/>
    <w:rsid w:val="00A81DFB"/>
    <w:rsid w:val="00A83060"/>
    <w:rsid w:val="00AB0315"/>
    <w:rsid w:val="00AD0852"/>
    <w:rsid w:val="00AD5C5D"/>
    <w:rsid w:val="00AE2D33"/>
    <w:rsid w:val="00B22571"/>
    <w:rsid w:val="00B31E84"/>
    <w:rsid w:val="00B37CC5"/>
    <w:rsid w:val="00B443E0"/>
    <w:rsid w:val="00B62085"/>
    <w:rsid w:val="00B6703A"/>
    <w:rsid w:val="00BA7798"/>
    <w:rsid w:val="00BB4775"/>
    <w:rsid w:val="00BD7921"/>
    <w:rsid w:val="00C06EC6"/>
    <w:rsid w:val="00C14E3D"/>
    <w:rsid w:val="00C22AA9"/>
    <w:rsid w:val="00C240EA"/>
    <w:rsid w:val="00C5228A"/>
    <w:rsid w:val="00C72157"/>
    <w:rsid w:val="00C8112D"/>
    <w:rsid w:val="00C95014"/>
    <w:rsid w:val="00CA6B3F"/>
    <w:rsid w:val="00D16C21"/>
    <w:rsid w:val="00D22DEE"/>
    <w:rsid w:val="00D36795"/>
    <w:rsid w:val="00D36988"/>
    <w:rsid w:val="00D44B43"/>
    <w:rsid w:val="00D75096"/>
    <w:rsid w:val="00DB0261"/>
    <w:rsid w:val="00DD0E85"/>
    <w:rsid w:val="00DD2CF2"/>
    <w:rsid w:val="00DF5A64"/>
    <w:rsid w:val="00E10E83"/>
    <w:rsid w:val="00E500AA"/>
    <w:rsid w:val="00E84034"/>
    <w:rsid w:val="00EB76A8"/>
    <w:rsid w:val="00EF2434"/>
    <w:rsid w:val="00EF4CA7"/>
    <w:rsid w:val="00F34653"/>
    <w:rsid w:val="00F5249B"/>
    <w:rsid w:val="00F66067"/>
    <w:rsid w:val="00FB6206"/>
    <w:rsid w:val="00FB73DF"/>
    <w:rsid w:val="00FC6A5A"/>
    <w:rsid w:val="00FE692E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6209B8F"/>
  <w15:chartTrackingRefBased/>
  <w15:docId w15:val="{677C1DB0-7509-44F8-8A20-A6549584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E692E"/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9F1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09D"/>
    <w:rPr>
      <w:rFonts w:ascii="ＭＳ ゴシック" w:hAnsi="ＭＳ ゴシック"/>
      <w:kern w:val="2"/>
      <w:sz w:val="24"/>
    </w:rPr>
  </w:style>
  <w:style w:type="paragraph" w:styleId="a6">
    <w:name w:val="footer"/>
    <w:basedOn w:val="a"/>
    <w:link w:val="a7"/>
    <w:rsid w:val="009F1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09D"/>
    <w:rPr>
      <w:rFonts w:ascii="ＭＳ ゴシック" w:hAnsi="ＭＳ ゴシック"/>
      <w:kern w:val="2"/>
      <w:sz w:val="24"/>
    </w:rPr>
  </w:style>
  <w:style w:type="paragraph" w:styleId="a8">
    <w:name w:val="Balloon Text"/>
    <w:basedOn w:val="a"/>
    <w:link w:val="a9"/>
    <w:rsid w:val="003F4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F4DB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94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285</TotalTime>
  <Pages>1</Pages>
  <Words>253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児童遊園整備費等補助金交付申請書</vt:lpstr>
      <vt:lpstr>児童遊園整備費等補助金交付申請書                        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児童遊園整備費等補助金交付申請書</dc:title>
  <dc:subject/>
  <dc:creator>福祉事務所</dc:creator>
  <cp:keywords/>
  <cp:lastModifiedBy>児玉 一樹</cp:lastModifiedBy>
  <cp:revision>40</cp:revision>
  <cp:lastPrinted>2024-12-18T01:07:00Z</cp:lastPrinted>
  <dcterms:created xsi:type="dcterms:W3CDTF">2023-07-06T09:16:00Z</dcterms:created>
  <dcterms:modified xsi:type="dcterms:W3CDTF">2025-02-06T07:07:00Z</dcterms:modified>
</cp:coreProperties>
</file>