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57" w:rsidRPr="001E54E3" w:rsidRDefault="00B6703A" w:rsidP="00C72157">
      <w:pPr>
        <w:tabs>
          <w:tab w:val="left" w:pos="2880"/>
          <w:tab w:val="center" w:pos="4819"/>
        </w:tabs>
        <w:jc w:val="center"/>
        <w:rPr>
          <w:rFonts w:asciiTheme="minorEastAsia" w:eastAsiaTheme="minorEastAsia" w:hAnsiTheme="minorEastAsia"/>
          <w:snapToGrid w:val="0"/>
          <w:kern w:val="0"/>
          <w:sz w:val="28"/>
        </w:rPr>
      </w:pPr>
      <w:r w:rsidRPr="001E54E3">
        <w:rPr>
          <w:rFonts w:asciiTheme="minorEastAsia" w:eastAsiaTheme="minorEastAsia" w:hAnsiTheme="minorEastAsia" w:hint="eastAsia"/>
          <w:snapToGrid w:val="0"/>
          <w:spacing w:val="28"/>
          <w:kern w:val="0"/>
          <w:sz w:val="28"/>
          <w:fitText w:val="5320" w:id="1663749121"/>
        </w:rPr>
        <w:t>児童公園設備</w:t>
      </w:r>
      <w:r w:rsidR="00C72157" w:rsidRPr="001E54E3">
        <w:rPr>
          <w:rFonts w:asciiTheme="minorEastAsia" w:eastAsiaTheme="minorEastAsia" w:hAnsiTheme="minorEastAsia" w:hint="eastAsia"/>
          <w:snapToGrid w:val="0"/>
          <w:spacing w:val="28"/>
          <w:kern w:val="0"/>
          <w:sz w:val="28"/>
          <w:fitText w:val="5320" w:id="1663749121"/>
        </w:rPr>
        <w:t>費等補助金交付申請</w:t>
      </w:r>
      <w:r w:rsidR="00C72157" w:rsidRPr="001E54E3">
        <w:rPr>
          <w:rFonts w:asciiTheme="minorEastAsia" w:eastAsiaTheme="minorEastAsia" w:hAnsiTheme="minorEastAsia" w:hint="eastAsia"/>
          <w:snapToGrid w:val="0"/>
          <w:kern w:val="0"/>
          <w:sz w:val="28"/>
          <w:fitText w:val="5320" w:id="1663749121"/>
        </w:rPr>
        <w:t>書</w:t>
      </w:r>
    </w:p>
    <w:p w:rsidR="00C72157" w:rsidRPr="001E54E3" w:rsidRDefault="00C72157" w:rsidP="00C72157">
      <w:pPr>
        <w:tabs>
          <w:tab w:val="left" w:pos="2880"/>
          <w:tab w:val="center" w:pos="4819"/>
        </w:tabs>
        <w:jc w:val="center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  <w:vanish/>
        </w:rPr>
        <w:t>補助金等交付申請書</w:t>
      </w:r>
    </w:p>
    <w:p w:rsidR="00C72157" w:rsidRPr="001E54E3" w:rsidRDefault="006E309C" w:rsidP="00DD2CF2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>令和</w:t>
      </w:r>
      <w:r w:rsidR="00C72157" w:rsidRPr="001E54E3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C72157" w:rsidRPr="001E54E3" w:rsidRDefault="00C72157" w:rsidP="00C72157">
      <w:pPr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 xml:space="preserve">　　　長浜市長　</w:t>
      </w:r>
      <w:r w:rsidR="00A81DFB" w:rsidRPr="001E54E3">
        <w:rPr>
          <w:rFonts w:asciiTheme="minorEastAsia" w:eastAsiaTheme="minorEastAsia" w:hAnsiTheme="minorEastAsia" w:hint="eastAsia"/>
          <w:snapToGrid w:val="0"/>
        </w:rPr>
        <w:t xml:space="preserve">　　　　　 様</w:t>
      </w:r>
    </w:p>
    <w:p w:rsidR="00C72157" w:rsidRPr="001E54E3" w:rsidRDefault="00C72157" w:rsidP="00C72157">
      <w:pPr>
        <w:ind w:left="3404" w:firstLine="851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>申請者</w:t>
      </w:r>
    </w:p>
    <w:p w:rsidR="005852D5" w:rsidRPr="001E54E3" w:rsidRDefault="00C72157" w:rsidP="00C72157">
      <w:pPr>
        <w:ind w:left="3404" w:firstLineChars="554" w:firstLine="1330"/>
        <w:jc w:val="left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 xml:space="preserve">住　所　　</w:t>
      </w:r>
      <w:r w:rsidR="005852D5" w:rsidRPr="001E54E3">
        <w:rPr>
          <w:rFonts w:asciiTheme="minorEastAsia" w:eastAsiaTheme="minorEastAsia" w:hAnsiTheme="minorEastAsia" w:hint="eastAsia"/>
          <w:snapToGrid w:val="0"/>
        </w:rPr>
        <w:t>〒　　　－</w:t>
      </w:r>
    </w:p>
    <w:p w:rsidR="00C72157" w:rsidRPr="001E54E3" w:rsidRDefault="005852D5" w:rsidP="00C72157">
      <w:pPr>
        <w:ind w:left="3404" w:firstLineChars="554" w:firstLine="1330"/>
        <w:jc w:val="left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C72157" w:rsidRPr="001E54E3">
        <w:rPr>
          <w:rFonts w:asciiTheme="minorEastAsia" w:eastAsiaTheme="minorEastAsia" w:hAnsiTheme="minorEastAsia" w:hint="eastAsia"/>
          <w:snapToGrid w:val="0"/>
        </w:rPr>
        <w:t xml:space="preserve">長浜市　　　</w:t>
      </w:r>
      <w:r w:rsidR="00340BF3" w:rsidRPr="001E54E3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72157" w:rsidRPr="001E54E3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40BF3" w:rsidRPr="001E54E3">
        <w:rPr>
          <w:rFonts w:asciiTheme="minorEastAsia" w:eastAsiaTheme="minorEastAsia" w:hAnsiTheme="minorEastAsia" w:hint="eastAsia"/>
          <w:snapToGrid w:val="0"/>
        </w:rPr>
        <w:t>町</w:t>
      </w:r>
      <w:r w:rsidR="00DD2CF2" w:rsidRPr="001E54E3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C72157" w:rsidRPr="001E54E3" w:rsidRDefault="00C72157" w:rsidP="00DD2CF2">
      <w:pPr>
        <w:spacing w:afterLines="50" w:after="223"/>
        <w:ind w:left="3404" w:firstLineChars="554" w:firstLine="1330"/>
        <w:jc w:val="left"/>
        <w:rPr>
          <w:rFonts w:asciiTheme="minorEastAsia" w:eastAsiaTheme="minorEastAsia" w:hAnsiTheme="minorEastAsia"/>
          <w:snapToGrid w:val="0"/>
          <w:u w:val="single"/>
        </w:rPr>
      </w:pPr>
      <w:r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</w:t>
      </w:r>
      <w:r w:rsidR="00AE2D33"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　　</w:t>
      </w:r>
      <w:r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</w:t>
      </w:r>
    </w:p>
    <w:p w:rsidR="00C72157" w:rsidRPr="001E54E3" w:rsidRDefault="00C72157" w:rsidP="00DD2CF2">
      <w:pPr>
        <w:spacing w:afterLines="50" w:after="223"/>
        <w:ind w:left="3883" w:firstLine="851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</w:t>
      </w:r>
      <w:r w:rsidRPr="001E54E3">
        <w:rPr>
          <w:rFonts w:asciiTheme="minorEastAsia" w:eastAsiaTheme="minorEastAsia" w:hAnsiTheme="minorEastAsia" w:hint="eastAsia"/>
          <w:snapToGrid w:val="0"/>
        </w:rPr>
        <w:t>自治会長</w:t>
      </w:r>
    </w:p>
    <w:p w:rsidR="00C72157" w:rsidRPr="001E54E3" w:rsidRDefault="00C72157" w:rsidP="00DD2CF2">
      <w:pPr>
        <w:wordWrap w:val="0"/>
        <w:ind w:left="3884" w:firstLine="851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氏　名　　　　　　　　　　　　　　</w:t>
      </w:r>
      <w:r w:rsidR="007B64BE" w:rsidRPr="001E54E3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D36988" w:rsidRPr="001E54E3">
        <w:rPr>
          <w:rFonts w:asciiTheme="minorEastAsia" w:eastAsiaTheme="minorEastAsia" w:hAnsiTheme="minorEastAsia" w:hint="eastAsia"/>
          <w:snapToGrid w:val="0"/>
          <w:sz w:val="21"/>
          <w:u w:val="single"/>
        </w:rPr>
        <w:t>（※）</w:t>
      </w:r>
      <w:r w:rsidRPr="001E54E3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C72157" w:rsidRPr="001E54E3" w:rsidRDefault="00C72157" w:rsidP="00C72157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>（電</w:t>
      </w:r>
      <w:r w:rsidR="00DD2CF2" w:rsidRPr="001E54E3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E54E3">
        <w:rPr>
          <w:rFonts w:asciiTheme="minorEastAsia" w:eastAsiaTheme="minorEastAsia" w:hAnsiTheme="minorEastAsia" w:hint="eastAsia"/>
          <w:snapToGrid w:val="0"/>
        </w:rPr>
        <w:t xml:space="preserve">話　　　</w:t>
      </w:r>
      <w:r w:rsidR="00DD2CF2" w:rsidRPr="001E54E3">
        <w:rPr>
          <w:rFonts w:asciiTheme="minorEastAsia" w:eastAsiaTheme="minorEastAsia" w:hAnsiTheme="minorEastAsia" w:hint="eastAsia"/>
          <w:snapToGrid w:val="0"/>
        </w:rPr>
        <w:t xml:space="preserve">　－　　　　　－　</w:t>
      </w:r>
      <w:r w:rsidRPr="001E54E3">
        <w:rPr>
          <w:rFonts w:asciiTheme="minorEastAsia" w:eastAsiaTheme="minorEastAsia" w:hAnsiTheme="minorEastAsia" w:hint="eastAsia"/>
          <w:snapToGrid w:val="0"/>
        </w:rPr>
        <w:t xml:space="preserve">　　　　）</w:t>
      </w:r>
    </w:p>
    <w:p w:rsidR="00C72157" w:rsidRPr="001E54E3" w:rsidRDefault="00C72157" w:rsidP="00C72157">
      <w:pPr>
        <w:spacing w:after="120"/>
        <w:rPr>
          <w:rFonts w:asciiTheme="minorEastAsia" w:eastAsiaTheme="minorEastAsia" w:hAnsiTheme="minorEastAsia"/>
          <w:snapToGrid w:val="0"/>
        </w:rPr>
      </w:pPr>
      <w:r w:rsidRPr="001E54E3">
        <w:rPr>
          <w:rFonts w:asciiTheme="minorEastAsia" w:eastAsiaTheme="minorEastAsia" w:hAnsiTheme="minorEastAsia"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754"/>
        <w:gridCol w:w="1669"/>
        <w:gridCol w:w="567"/>
        <w:gridCol w:w="1843"/>
        <w:gridCol w:w="1985"/>
      </w:tblGrid>
      <w:tr w:rsidR="00C72157" w:rsidRPr="001E54E3" w:rsidTr="00264F2F">
        <w:trPr>
          <w:trHeight w:val="454"/>
        </w:trPr>
        <w:tc>
          <w:tcPr>
            <w:tcW w:w="1470" w:type="dxa"/>
            <w:vAlign w:val="center"/>
          </w:tcPr>
          <w:p w:rsidR="00C72157" w:rsidRPr="001E54E3" w:rsidRDefault="00C72157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1E54E3">
              <w:rPr>
                <w:rFonts w:asciiTheme="minorEastAsia" w:eastAsiaTheme="minorEastAsia" w:hAnsiTheme="minorEastAsia"/>
                <w:snapToGrid w:val="0"/>
              </w:rPr>
              <w:instrText xml:space="preserve"> eq \o\ad(</w:instrText>
            </w: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instrText>補助年度</w:instrText>
            </w:r>
            <w:r w:rsidRPr="001E54E3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</w:instrText>
            </w:r>
            <w:r w:rsidRPr="001E54E3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1E54E3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1E54E3">
              <w:rPr>
                <w:rFonts w:asciiTheme="minorEastAsia" w:eastAsiaTheme="minorEastAsia" w:hAnsiTheme="minorEastAsia" w:hint="eastAsia"/>
                <w:snapToGrid w:val="0"/>
                <w:vanish/>
              </w:rPr>
              <w:t>補助年度</w:t>
            </w:r>
          </w:p>
        </w:tc>
        <w:tc>
          <w:tcPr>
            <w:tcW w:w="1754" w:type="dxa"/>
            <w:vAlign w:val="center"/>
          </w:tcPr>
          <w:p w:rsidR="00C72157" w:rsidRPr="001E54E3" w:rsidRDefault="00264F2F" w:rsidP="00CA6B3F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令和　　</w:t>
            </w:r>
            <w:r w:rsidR="00C72157" w:rsidRPr="001E54E3">
              <w:rPr>
                <w:rFonts w:asciiTheme="minorEastAsia" w:eastAsiaTheme="minorEastAsia" w:hAnsiTheme="minorEastAsia" w:hint="eastAsia"/>
                <w:snapToGrid w:val="0"/>
              </w:rPr>
              <w:t>年度</w:t>
            </w:r>
          </w:p>
        </w:tc>
        <w:tc>
          <w:tcPr>
            <w:tcW w:w="2236" w:type="dxa"/>
            <w:gridSpan w:val="2"/>
            <w:vAlign w:val="center"/>
          </w:tcPr>
          <w:p w:rsidR="00C72157" w:rsidRPr="001E54E3" w:rsidRDefault="00915FE1" w:rsidP="00CA6B3F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補助事業等の名称</w:t>
            </w:r>
          </w:p>
        </w:tc>
        <w:tc>
          <w:tcPr>
            <w:tcW w:w="3828" w:type="dxa"/>
            <w:gridSpan w:val="2"/>
            <w:vAlign w:val="center"/>
          </w:tcPr>
          <w:p w:rsidR="00C72157" w:rsidRPr="001E54E3" w:rsidRDefault="00915FE1" w:rsidP="00915FE1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児童公園設備費等補助事業</w:t>
            </w:r>
          </w:p>
        </w:tc>
      </w:tr>
      <w:tr w:rsidR="00356447" w:rsidRPr="001E54E3" w:rsidTr="00264F2F">
        <w:trPr>
          <w:cantSplit/>
          <w:trHeight w:val="454"/>
        </w:trPr>
        <w:tc>
          <w:tcPr>
            <w:tcW w:w="3224" w:type="dxa"/>
            <w:gridSpan w:val="2"/>
            <w:tcFitText/>
            <w:vAlign w:val="center"/>
          </w:tcPr>
          <w:p w:rsidR="00356447" w:rsidRPr="001E54E3" w:rsidRDefault="00356447" w:rsidP="00356447">
            <w:pPr>
              <w:jc w:val="center"/>
              <w:rPr>
                <w:rFonts w:asciiTheme="minorEastAsia" w:eastAsiaTheme="minorEastAsia" w:hAnsiTheme="minorEastAsia"/>
                <w:snapToGrid w:val="0"/>
                <w:w w:val="94"/>
                <w:kern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  <w:spacing w:val="110"/>
                <w:kern w:val="0"/>
              </w:rPr>
              <w:t>児童公園の所</w:t>
            </w:r>
            <w:r w:rsidRPr="001E54E3">
              <w:rPr>
                <w:rFonts w:asciiTheme="minorEastAsia" w:eastAsiaTheme="minorEastAsia" w:hAnsiTheme="minorEastAsia" w:hint="eastAsia"/>
                <w:snapToGrid w:val="0"/>
                <w:spacing w:val="-3"/>
                <w:kern w:val="0"/>
              </w:rPr>
              <w:t>在</w:t>
            </w:r>
          </w:p>
        </w:tc>
        <w:tc>
          <w:tcPr>
            <w:tcW w:w="6064" w:type="dxa"/>
            <w:gridSpan w:val="4"/>
            <w:vAlign w:val="center"/>
          </w:tcPr>
          <w:p w:rsidR="00356447" w:rsidRPr="001E54E3" w:rsidRDefault="00356447" w:rsidP="0035644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長浜市　　　　　　</w:t>
            </w:r>
            <w:r w:rsidR="001F0CF8"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</w:t>
            </w:r>
            <w:r w:rsidR="001F0CF8"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</w:p>
        </w:tc>
      </w:tr>
      <w:tr w:rsidR="00C72157" w:rsidRPr="001E54E3" w:rsidTr="00264F2F">
        <w:trPr>
          <w:cantSplit/>
          <w:trHeight w:hRule="exact" w:val="978"/>
        </w:trPr>
        <w:tc>
          <w:tcPr>
            <w:tcW w:w="3224" w:type="dxa"/>
            <w:gridSpan w:val="2"/>
            <w:tcFitText/>
            <w:vAlign w:val="center"/>
          </w:tcPr>
          <w:p w:rsidR="00C72157" w:rsidRPr="001E54E3" w:rsidRDefault="00C72157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  <w:spacing w:val="5"/>
                <w:kern w:val="0"/>
              </w:rPr>
              <w:t>補助事業等の目的及び内</w:t>
            </w:r>
            <w:r w:rsidRPr="001E54E3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</w:rPr>
              <w:t>容</w:t>
            </w:r>
          </w:p>
        </w:tc>
        <w:tc>
          <w:tcPr>
            <w:tcW w:w="6064" w:type="dxa"/>
            <w:gridSpan w:val="4"/>
            <w:vAlign w:val="center"/>
          </w:tcPr>
          <w:p w:rsidR="00C72157" w:rsidRPr="001E54E3" w:rsidRDefault="00C72157" w:rsidP="00CA6B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4A6810" w:rsidRPr="001E54E3" w:rsidTr="00264F2F">
        <w:trPr>
          <w:cantSplit/>
          <w:trHeight w:val="397"/>
        </w:trPr>
        <w:tc>
          <w:tcPr>
            <w:tcW w:w="3224" w:type="dxa"/>
            <w:gridSpan w:val="2"/>
            <w:vMerge w:val="restart"/>
            <w:tcFitText/>
            <w:vAlign w:val="center"/>
          </w:tcPr>
          <w:p w:rsidR="004A6810" w:rsidRPr="001E54E3" w:rsidRDefault="004A6810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  <w:spacing w:val="13"/>
                <w:w w:val="86"/>
                <w:kern w:val="0"/>
              </w:rPr>
              <w:t>補助事業等の経費所要額内</w:t>
            </w:r>
            <w:r w:rsidRPr="001E54E3">
              <w:rPr>
                <w:rFonts w:asciiTheme="minorEastAsia" w:eastAsiaTheme="minorEastAsia" w:hAnsiTheme="minorEastAsia" w:hint="eastAsia"/>
                <w:snapToGrid w:val="0"/>
                <w:w w:val="86"/>
                <w:kern w:val="0"/>
              </w:rPr>
              <w:t>訳</w:t>
            </w:r>
          </w:p>
        </w:tc>
        <w:tc>
          <w:tcPr>
            <w:tcW w:w="1669" w:type="dxa"/>
            <w:vAlign w:val="center"/>
          </w:tcPr>
          <w:p w:rsidR="004A6810" w:rsidRPr="001E54E3" w:rsidRDefault="004A6810" w:rsidP="004A6810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対象遊具・設備</w:t>
            </w:r>
          </w:p>
        </w:tc>
        <w:tc>
          <w:tcPr>
            <w:tcW w:w="567" w:type="dxa"/>
            <w:vAlign w:val="center"/>
          </w:tcPr>
          <w:p w:rsidR="004A6810" w:rsidRPr="001E54E3" w:rsidRDefault="004A6810" w:rsidP="004A6810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数</w:t>
            </w:r>
          </w:p>
        </w:tc>
        <w:tc>
          <w:tcPr>
            <w:tcW w:w="1843" w:type="dxa"/>
            <w:vAlign w:val="center"/>
          </w:tcPr>
          <w:p w:rsidR="004A6810" w:rsidRPr="001E54E3" w:rsidRDefault="004A6810" w:rsidP="004A6810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事業内容</w:t>
            </w:r>
          </w:p>
        </w:tc>
        <w:tc>
          <w:tcPr>
            <w:tcW w:w="1985" w:type="dxa"/>
            <w:vAlign w:val="center"/>
          </w:tcPr>
          <w:p w:rsidR="004A6810" w:rsidRPr="001E54E3" w:rsidRDefault="004A6810" w:rsidP="004A6810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見積金額</w:t>
            </w:r>
          </w:p>
        </w:tc>
      </w:tr>
      <w:tr w:rsidR="004A6810" w:rsidRPr="001E54E3" w:rsidTr="00264F2F">
        <w:trPr>
          <w:cantSplit/>
          <w:trHeight w:hRule="exact" w:val="1337"/>
        </w:trPr>
        <w:tc>
          <w:tcPr>
            <w:tcW w:w="3224" w:type="dxa"/>
            <w:gridSpan w:val="2"/>
            <w:vMerge/>
            <w:tcFitText/>
            <w:vAlign w:val="center"/>
          </w:tcPr>
          <w:p w:rsidR="004A6810" w:rsidRPr="001E54E3" w:rsidRDefault="004A6810" w:rsidP="00CA6B3F">
            <w:pPr>
              <w:jc w:val="distribute"/>
              <w:rPr>
                <w:rFonts w:asciiTheme="minorEastAsia" w:eastAsiaTheme="minorEastAsia" w:hAnsiTheme="minorEastAsia"/>
                <w:snapToGrid w:val="0"/>
                <w:spacing w:val="2"/>
                <w:w w:val="86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4A6810" w:rsidRPr="001E54E3" w:rsidRDefault="004A6810" w:rsidP="00CA6B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4A6810" w:rsidRPr="001E54E3" w:rsidRDefault="004A6810" w:rsidP="00CA6B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A6810" w:rsidRPr="001E54E3" w:rsidRDefault="004A6810" w:rsidP="004A6810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4A6810" w:rsidRPr="001E54E3" w:rsidRDefault="004A6810" w:rsidP="00CA6B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4A6810" w:rsidRPr="001E54E3" w:rsidTr="00264F2F">
        <w:trPr>
          <w:cantSplit/>
          <w:trHeight w:val="454"/>
        </w:trPr>
        <w:tc>
          <w:tcPr>
            <w:tcW w:w="3224" w:type="dxa"/>
            <w:gridSpan w:val="2"/>
            <w:vMerge/>
            <w:tcFitText/>
            <w:vAlign w:val="center"/>
          </w:tcPr>
          <w:p w:rsidR="004A6810" w:rsidRPr="001E54E3" w:rsidRDefault="004A6810" w:rsidP="00CA6B3F">
            <w:pPr>
              <w:jc w:val="distribute"/>
              <w:rPr>
                <w:rFonts w:asciiTheme="minorEastAsia" w:eastAsiaTheme="minorEastAsia" w:hAnsiTheme="minorEastAsia"/>
                <w:snapToGrid w:val="0"/>
                <w:spacing w:val="2"/>
                <w:w w:val="86"/>
                <w:kern w:val="0"/>
              </w:rPr>
            </w:pPr>
          </w:p>
        </w:tc>
        <w:tc>
          <w:tcPr>
            <w:tcW w:w="4079" w:type="dxa"/>
            <w:gridSpan w:val="3"/>
            <w:vAlign w:val="center"/>
          </w:tcPr>
          <w:p w:rsidR="004A6810" w:rsidRPr="001E54E3" w:rsidRDefault="004A6810" w:rsidP="004A6810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  <w:tc>
          <w:tcPr>
            <w:tcW w:w="1985" w:type="dxa"/>
            <w:vAlign w:val="center"/>
          </w:tcPr>
          <w:p w:rsidR="004A6810" w:rsidRPr="001E54E3" w:rsidRDefault="004A6810" w:rsidP="004A6810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C72157" w:rsidRPr="001E54E3" w:rsidTr="00264F2F">
        <w:trPr>
          <w:cantSplit/>
          <w:trHeight w:hRule="exact" w:val="630"/>
        </w:trPr>
        <w:tc>
          <w:tcPr>
            <w:tcW w:w="3224" w:type="dxa"/>
            <w:gridSpan w:val="2"/>
            <w:vAlign w:val="center"/>
          </w:tcPr>
          <w:p w:rsidR="00C72157" w:rsidRPr="001E54E3" w:rsidRDefault="00C72157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交付申請額</w:t>
            </w:r>
          </w:p>
        </w:tc>
        <w:tc>
          <w:tcPr>
            <w:tcW w:w="6064" w:type="dxa"/>
            <w:gridSpan w:val="4"/>
            <w:vAlign w:val="center"/>
          </w:tcPr>
          <w:p w:rsidR="00C72157" w:rsidRPr="001E54E3" w:rsidRDefault="00C72157" w:rsidP="001F0CF8">
            <w:pPr>
              <w:wordWrap w:val="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  <w:r w:rsidR="001F0CF8"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</w:p>
        </w:tc>
      </w:tr>
      <w:tr w:rsidR="00C72157" w:rsidRPr="001E54E3" w:rsidTr="00264F2F">
        <w:trPr>
          <w:cantSplit/>
          <w:trHeight w:hRule="exact" w:val="630"/>
        </w:trPr>
        <w:tc>
          <w:tcPr>
            <w:tcW w:w="3224" w:type="dxa"/>
            <w:gridSpan w:val="2"/>
            <w:tcFitText/>
            <w:vAlign w:val="center"/>
          </w:tcPr>
          <w:p w:rsidR="00C72157" w:rsidRPr="001E54E3" w:rsidRDefault="00356447" w:rsidP="00356447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  <w:spacing w:val="76"/>
                <w:kern w:val="0"/>
              </w:rPr>
              <w:t>前回補助金の交</w:t>
            </w:r>
            <w:r w:rsidRPr="001E54E3">
              <w:rPr>
                <w:rFonts w:asciiTheme="minorEastAsia" w:eastAsiaTheme="minorEastAsia" w:hAnsiTheme="minorEastAsia" w:hint="eastAsia"/>
                <w:snapToGrid w:val="0"/>
                <w:spacing w:val="5"/>
                <w:kern w:val="0"/>
              </w:rPr>
              <w:t>付</w:t>
            </w:r>
          </w:p>
          <w:p w:rsidR="00356447" w:rsidRPr="001E54E3" w:rsidRDefault="00356447" w:rsidP="00356447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  <w:spacing w:val="110"/>
                <w:kern w:val="0"/>
              </w:rPr>
              <w:t>を受けた年月</w:t>
            </w:r>
            <w:r w:rsidRPr="001E54E3">
              <w:rPr>
                <w:rFonts w:asciiTheme="minorEastAsia" w:eastAsiaTheme="minorEastAsia" w:hAnsiTheme="minorEastAsia" w:hint="eastAsia"/>
                <w:snapToGrid w:val="0"/>
                <w:spacing w:val="-3"/>
                <w:kern w:val="0"/>
              </w:rPr>
              <w:t>日</w:t>
            </w:r>
          </w:p>
        </w:tc>
        <w:tc>
          <w:tcPr>
            <w:tcW w:w="6064" w:type="dxa"/>
            <w:gridSpan w:val="4"/>
            <w:vAlign w:val="center"/>
          </w:tcPr>
          <w:p w:rsidR="00C72157" w:rsidRPr="001E54E3" w:rsidRDefault="00C7215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</w:t>
            </w:r>
            <w:r w:rsidR="00356447"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 xml:space="preserve">　年　　　　月　　　　日</w:t>
            </w:r>
          </w:p>
        </w:tc>
      </w:tr>
      <w:tr w:rsidR="00C72157" w:rsidRPr="001E54E3" w:rsidTr="00264F2F">
        <w:trPr>
          <w:cantSplit/>
          <w:trHeight w:hRule="exact" w:val="1591"/>
        </w:trPr>
        <w:tc>
          <w:tcPr>
            <w:tcW w:w="3224" w:type="dxa"/>
            <w:gridSpan w:val="2"/>
            <w:vAlign w:val="center"/>
          </w:tcPr>
          <w:p w:rsidR="00C72157" w:rsidRPr="001E54E3" w:rsidRDefault="00C72157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064" w:type="dxa"/>
            <w:gridSpan w:val="4"/>
            <w:vAlign w:val="center"/>
          </w:tcPr>
          <w:p w:rsidR="00C72157" w:rsidRPr="001E54E3" w:rsidRDefault="0035644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(1) 付近の地図</w:t>
            </w:r>
          </w:p>
          <w:p w:rsidR="00356447" w:rsidRPr="001E54E3" w:rsidRDefault="0035644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(2) 整備計画要図</w:t>
            </w:r>
          </w:p>
          <w:p w:rsidR="00356447" w:rsidRPr="001E54E3" w:rsidRDefault="0035644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(3) 補助事業に要する経費についての見積書（写し）</w:t>
            </w:r>
          </w:p>
          <w:p w:rsidR="00356447" w:rsidRPr="001E54E3" w:rsidRDefault="0035644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(4) 補助事業の実施についての収支予算書</w:t>
            </w:r>
          </w:p>
          <w:p w:rsidR="00356447" w:rsidRPr="001E54E3" w:rsidRDefault="00356447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E54E3">
              <w:rPr>
                <w:rFonts w:asciiTheme="minorEastAsia" w:eastAsiaTheme="minorEastAsia" w:hAnsiTheme="minorEastAsia" w:hint="eastAsia"/>
                <w:snapToGrid w:val="0"/>
              </w:rPr>
              <w:t>(5) 対象遊具等の写真</w:t>
            </w:r>
          </w:p>
        </w:tc>
        <w:bookmarkStart w:id="0" w:name="_GoBack"/>
        <w:bookmarkEnd w:id="0"/>
      </w:tr>
    </w:tbl>
    <w:p w:rsidR="00D36988" w:rsidRPr="001E54E3" w:rsidRDefault="00D36988" w:rsidP="00DD2CF2">
      <w:pPr>
        <w:snapToGrid w:val="0"/>
        <w:ind w:leftChars="105" w:left="567" w:hangingChars="150" w:hanging="315"/>
        <w:rPr>
          <w:rFonts w:asciiTheme="minorEastAsia" w:eastAsiaTheme="minorEastAsia" w:hAnsiTheme="minorEastAsia"/>
          <w:sz w:val="21"/>
        </w:rPr>
      </w:pPr>
      <w:r w:rsidRPr="001E54E3">
        <w:rPr>
          <w:rFonts w:asciiTheme="minorEastAsia" w:eastAsiaTheme="minorEastAsia" w:hAnsiTheme="minorEastAsia" w:hint="eastAsia"/>
          <w:sz w:val="21"/>
        </w:rPr>
        <w:t>（※）</w:t>
      </w:r>
      <w:r w:rsidR="00DD2CF2" w:rsidRPr="001E54E3">
        <w:rPr>
          <w:rFonts w:asciiTheme="minorEastAsia" w:eastAsiaTheme="minorEastAsia" w:hAnsiTheme="minorEastAsia" w:hint="eastAsia"/>
          <w:sz w:val="21"/>
        </w:rPr>
        <w:t xml:space="preserve"> </w:t>
      </w:r>
      <w:r w:rsidRPr="001E54E3">
        <w:rPr>
          <w:rFonts w:asciiTheme="minorEastAsia" w:eastAsiaTheme="minorEastAsia" w:hAnsiTheme="minorEastAsia" w:hint="eastAsia"/>
          <w:sz w:val="21"/>
        </w:rPr>
        <w:t>本人（代表者）が署名しない場合は、記名押印してください。</w:t>
      </w:r>
    </w:p>
    <w:p w:rsidR="00C06EC6" w:rsidRPr="001E54E3" w:rsidRDefault="00807EC5" w:rsidP="007847AF">
      <w:pPr>
        <w:tabs>
          <w:tab w:val="left" w:pos="851"/>
        </w:tabs>
        <w:snapToGrid w:val="0"/>
        <w:ind w:leftChars="105" w:left="955" w:hangingChars="335" w:hanging="703"/>
        <w:rPr>
          <w:rFonts w:asciiTheme="minorEastAsia" w:eastAsiaTheme="minorEastAsia" w:hAnsiTheme="minorEastAsia"/>
          <w:sz w:val="21"/>
        </w:rPr>
      </w:pPr>
      <w:r w:rsidRPr="001E54E3">
        <w:rPr>
          <w:rFonts w:asciiTheme="minorEastAsia" w:eastAsiaTheme="minorEastAsia" w:hAnsiTheme="minorEastAsia" w:hint="eastAsia"/>
          <w:sz w:val="21"/>
        </w:rPr>
        <w:t>（注）</w:t>
      </w:r>
      <w:r w:rsidR="00DD2CF2" w:rsidRPr="001E54E3">
        <w:rPr>
          <w:rFonts w:asciiTheme="minorEastAsia" w:eastAsiaTheme="minorEastAsia" w:hAnsiTheme="minorEastAsia"/>
          <w:sz w:val="21"/>
        </w:rPr>
        <w:t xml:space="preserve"> </w:t>
      </w:r>
      <w:r w:rsidRPr="001E54E3">
        <w:rPr>
          <w:rFonts w:asciiTheme="minorEastAsia" w:eastAsiaTheme="minorEastAsia" w:hAnsiTheme="minorEastAsia" w:hint="eastAsia"/>
          <w:sz w:val="21"/>
        </w:rPr>
        <w:t>補助対象経費</w:t>
      </w:r>
      <w:r w:rsidR="001E3DE9" w:rsidRPr="001E54E3">
        <w:rPr>
          <w:rFonts w:asciiTheme="minorEastAsia" w:eastAsiaTheme="minorEastAsia" w:hAnsiTheme="minorEastAsia" w:hint="eastAsia"/>
          <w:sz w:val="21"/>
          <w:szCs w:val="21"/>
        </w:rPr>
        <w:t>(見積金額)</w:t>
      </w:r>
      <w:r w:rsidRPr="001E54E3">
        <w:rPr>
          <w:rFonts w:asciiTheme="minorEastAsia" w:eastAsiaTheme="minorEastAsia" w:hAnsiTheme="minorEastAsia" w:hint="eastAsia"/>
          <w:sz w:val="21"/>
        </w:rPr>
        <w:t>および補助金額</w:t>
      </w:r>
      <w:r w:rsidR="00552837" w:rsidRPr="001E54E3">
        <w:rPr>
          <w:rFonts w:asciiTheme="minorEastAsia" w:eastAsiaTheme="minorEastAsia" w:hAnsiTheme="minorEastAsia" w:hint="eastAsia"/>
          <w:sz w:val="21"/>
        </w:rPr>
        <w:t>(</w:t>
      </w:r>
      <w:r w:rsidR="001E3DE9" w:rsidRPr="001E54E3">
        <w:rPr>
          <w:rFonts w:asciiTheme="minorEastAsia" w:eastAsiaTheme="minorEastAsia" w:hAnsiTheme="minorEastAsia" w:hint="eastAsia"/>
          <w:sz w:val="21"/>
        </w:rPr>
        <w:t>交付申請額</w:t>
      </w:r>
      <w:r w:rsidR="00552837" w:rsidRPr="001E54E3">
        <w:rPr>
          <w:rFonts w:asciiTheme="minorEastAsia" w:eastAsiaTheme="minorEastAsia" w:hAnsiTheme="minorEastAsia" w:hint="eastAsia"/>
          <w:sz w:val="21"/>
        </w:rPr>
        <w:t>)</w:t>
      </w:r>
      <w:r w:rsidRPr="001E54E3">
        <w:rPr>
          <w:rFonts w:asciiTheme="minorEastAsia" w:eastAsiaTheme="minorEastAsia" w:hAnsiTheme="minorEastAsia" w:hint="eastAsia"/>
          <w:sz w:val="21"/>
        </w:rPr>
        <w:t>に</w:t>
      </w:r>
      <w:r w:rsidR="005852D5" w:rsidRPr="001E54E3">
        <w:rPr>
          <w:rFonts w:asciiTheme="minorEastAsia" w:eastAsiaTheme="minorEastAsia" w:hAnsiTheme="minorEastAsia" w:hint="eastAsia"/>
          <w:sz w:val="21"/>
        </w:rPr>
        <w:t>1</w:t>
      </w:r>
      <w:r w:rsidR="005852D5" w:rsidRPr="001E54E3">
        <w:rPr>
          <w:rFonts w:asciiTheme="minorEastAsia" w:eastAsiaTheme="minorEastAsia" w:hAnsiTheme="minorEastAsia"/>
          <w:sz w:val="21"/>
        </w:rPr>
        <w:t>,000</w:t>
      </w:r>
      <w:r w:rsidR="00C06EC6" w:rsidRPr="001E54E3">
        <w:rPr>
          <w:rFonts w:asciiTheme="minorEastAsia" w:eastAsiaTheme="minorEastAsia" w:hAnsiTheme="minorEastAsia" w:hint="eastAsia"/>
          <w:sz w:val="21"/>
        </w:rPr>
        <w:t>円未満の端数が生じ</w:t>
      </w:r>
      <w:r w:rsidR="002E63BA" w:rsidRPr="001E54E3">
        <w:rPr>
          <w:rFonts w:asciiTheme="minorEastAsia" w:eastAsiaTheme="minorEastAsia" w:hAnsiTheme="minorEastAsia" w:hint="eastAsia"/>
          <w:sz w:val="21"/>
        </w:rPr>
        <w:t>た</w:t>
      </w:r>
      <w:r w:rsidR="00C06EC6" w:rsidRPr="001E54E3">
        <w:rPr>
          <w:rFonts w:asciiTheme="minorEastAsia" w:eastAsiaTheme="minorEastAsia" w:hAnsiTheme="minorEastAsia" w:hint="eastAsia"/>
          <w:sz w:val="21"/>
        </w:rPr>
        <w:t>ときは</w:t>
      </w:r>
      <w:r w:rsidR="005852D5" w:rsidRPr="001E54E3">
        <w:rPr>
          <w:rFonts w:asciiTheme="minorEastAsia" w:eastAsiaTheme="minorEastAsia" w:hAnsiTheme="minorEastAsia" w:hint="eastAsia"/>
          <w:sz w:val="21"/>
        </w:rPr>
        <w:t>1</w:t>
      </w:r>
      <w:r w:rsidR="005852D5" w:rsidRPr="001E54E3">
        <w:rPr>
          <w:rFonts w:asciiTheme="minorEastAsia" w:eastAsiaTheme="minorEastAsia" w:hAnsiTheme="minorEastAsia"/>
          <w:sz w:val="21"/>
        </w:rPr>
        <w:t>,000</w:t>
      </w:r>
      <w:r w:rsidRPr="001E54E3">
        <w:rPr>
          <w:rFonts w:asciiTheme="minorEastAsia" w:eastAsiaTheme="minorEastAsia" w:hAnsiTheme="minorEastAsia" w:hint="eastAsia"/>
          <w:sz w:val="21"/>
        </w:rPr>
        <w:t>円未満の端数</w:t>
      </w:r>
      <w:r w:rsidR="00E84034" w:rsidRPr="001E54E3">
        <w:rPr>
          <w:rFonts w:asciiTheme="minorEastAsia" w:eastAsiaTheme="minorEastAsia" w:hAnsiTheme="minorEastAsia" w:hint="eastAsia"/>
          <w:sz w:val="21"/>
        </w:rPr>
        <w:t>を</w:t>
      </w:r>
      <w:r w:rsidR="00C06EC6" w:rsidRPr="001E54E3">
        <w:rPr>
          <w:rFonts w:asciiTheme="minorEastAsia" w:eastAsiaTheme="minorEastAsia" w:hAnsiTheme="minorEastAsia" w:hint="eastAsia"/>
          <w:sz w:val="21"/>
        </w:rPr>
        <w:t>切り捨てるものとする。</w:t>
      </w:r>
    </w:p>
    <w:sectPr w:rsidR="00C06EC6" w:rsidRPr="001E54E3" w:rsidSect="00D36988">
      <w:pgSz w:w="11906" w:h="16838" w:code="9"/>
      <w:pgMar w:top="1701" w:right="1134" w:bottom="1134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36830"/>
    <w:rsid w:val="0004290F"/>
    <w:rsid w:val="000D36C1"/>
    <w:rsid w:val="00113525"/>
    <w:rsid w:val="00170C1D"/>
    <w:rsid w:val="00171800"/>
    <w:rsid w:val="001D5057"/>
    <w:rsid w:val="001E17A9"/>
    <w:rsid w:val="001E3DE9"/>
    <w:rsid w:val="001E54E3"/>
    <w:rsid w:val="001F0CF8"/>
    <w:rsid w:val="00223C0E"/>
    <w:rsid w:val="00264F2F"/>
    <w:rsid w:val="00270B18"/>
    <w:rsid w:val="002E5168"/>
    <w:rsid w:val="002E63BA"/>
    <w:rsid w:val="00325316"/>
    <w:rsid w:val="00340BF3"/>
    <w:rsid w:val="003458F4"/>
    <w:rsid w:val="00356447"/>
    <w:rsid w:val="003B3375"/>
    <w:rsid w:val="003C510E"/>
    <w:rsid w:val="003D0993"/>
    <w:rsid w:val="003D2749"/>
    <w:rsid w:val="003E64CB"/>
    <w:rsid w:val="003F4DB9"/>
    <w:rsid w:val="00403EFD"/>
    <w:rsid w:val="0041105B"/>
    <w:rsid w:val="00411657"/>
    <w:rsid w:val="0041799F"/>
    <w:rsid w:val="00452436"/>
    <w:rsid w:val="004612D7"/>
    <w:rsid w:val="00465591"/>
    <w:rsid w:val="00487CFB"/>
    <w:rsid w:val="004A6810"/>
    <w:rsid w:val="00502527"/>
    <w:rsid w:val="00542088"/>
    <w:rsid w:val="00552837"/>
    <w:rsid w:val="00562879"/>
    <w:rsid w:val="005852D5"/>
    <w:rsid w:val="005B66B5"/>
    <w:rsid w:val="005E584E"/>
    <w:rsid w:val="005E6A6A"/>
    <w:rsid w:val="00605B56"/>
    <w:rsid w:val="00620D3C"/>
    <w:rsid w:val="006766C2"/>
    <w:rsid w:val="006B11A1"/>
    <w:rsid w:val="006B3288"/>
    <w:rsid w:val="006E309C"/>
    <w:rsid w:val="0070538A"/>
    <w:rsid w:val="00727956"/>
    <w:rsid w:val="007837EA"/>
    <w:rsid w:val="007847AF"/>
    <w:rsid w:val="00794290"/>
    <w:rsid w:val="007A45B5"/>
    <w:rsid w:val="007B64BE"/>
    <w:rsid w:val="007D2FEC"/>
    <w:rsid w:val="00807EC5"/>
    <w:rsid w:val="00821FBB"/>
    <w:rsid w:val="00823EF9"/>
    <w:rsid w:val="0083571D"/>
    <w:rsid w:val="0088741A"/>
    <w:rsid w:val="00894CB6"/>
    <w:rsid w:val="0089563B"/>
    <w:rsid w:val="00915FE1"/>
    <w:rsid w:val="0096377A"/>
    <w:rsid w:val="009659C1"/>
    <w:rsid w:val="009D587F"/>
    <w:rsid w:val="009F109D"/>
    <w:rsid w:val="00A107AF"/>
    <w:rsid w:val="00A1632D"/>
    <w:rsid w:val="00A772A9"/>
    <w:rsid w:val="00A81DFB"/>
    <w:rsid w:val="00A83060"/>
    <w:rsid w:val="00AB0315"/>
    <w:rsid w:val="00AD0852"/>
    <w:rsid w:val="00AD5C5D"/>
    <w:rsid w:val="00AE2D33"/>
    <w:rsid w:val="00B22571"/>
    <w:rsid w:val="00B31E84"/>
    <w:rsid w:val="00B37CC5"/>
    <w:rsid w:val="00B443E0"/>
    <w:rsid w:val="00B62085"/>
    <w:rsid w:val="00B6703A"/>
    <w:rsid w:val="00BA7798"/>
    <w:rsid w:val="00BB4775"/>
    <w:rsid w:val="00BD7921"/>
    <w:rsid w:val="00C06EC6"/>
    <w:rsid w:val="00C14E3D"/>
    <w:rsid w:val="00C22AA9"/>
    <w:rsid w:val="00C240EA"/>
    <w:rsid w:val="00C5228A"/>
    <w:rsid w:val="00C72157"/>
    <w:rsid w:val="00C8112D"/>
    <w:rsid w:val="00C95014"/>
    <w:rsid w:val="00CA6B3F"/>
    <w:rsid w:val="00D16C21"/>
    <w:rsid w:val="00D22DEE"/>
    <w:rsid w:val="00D36795"/>
    <w:rsid w:val="00D36988"/>
    <w:rsid w:val="00D44B43"/>
    <w:rsid w:val="00D75096"/>
    <w:rsid w:val="00DB0261"/>
    <w:rsid w:val="00DD0E85"/>
    <w:rsid w:val="00DD2CF2"/>
    <w:rsid w:val="00DF5A64"/>
    <w:rsid w:val="00E10E83"/>
    <w:rsid w:val="00E500AA"/>
    <w:rsid w:val="00E84034"/>
    <w:rsid w:val="00EB76A8"/>
    <w:rsid w:val="00EF2434"/>
    <w:rsid w:val="00EF4CA7"/>
    <w:rsid w:val="00F34653"/>
    <w:rsid w:val="00F5249B"/>
    <w:rsid w:val="00F66067"/>
    <w:rsid w:val="00FB6206"/>
    <w:rsid w:val="00FB73DF"/>
    <w:rsid w:val="00FC6A5A"/>
    <w:rsid w:val="00FE692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285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児玉 一樹</cp:lastModifiedBy>
  <cp:revision>40</cp:revision>
  <cp:lastPrinted>2024-12-18T01:07:00Z</cp:lastPrinted>
  <dcterms:created xsi:type="dcterms:W3CDTF">2023-07-06T09:16:00Z</dcterms:created>
  <dcterms:modified xsi:type="dcterms:W3CDTF">2025-02-06T07:06:00Z</dcterms:modified>
</cp:coreProperties>
</file>