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32EF" w14:textId="77777777" w:rsidR="00546D4B" w:rsidRDefault="00546D4B" w:rsidP="00546D4B">
      <w:pPr>
        <w:rPr>
          <w:snapToGrid w:val="0"/>
          <w:sz w:val="24"/>
          <w:szCs w:val="24"/>
        </w:rPr>
      </w:pPr>
    </w:p>
    <w:p w14:paraId="400EEDFD" w14:textId="77777777" w:rsidR="00546D4B" w:rsidRDefault="00546D4B" w:rsidP="00546D4B">
      <w:pPr>
        <w:rPr>
          <w:snapToGrid w:val="0"/>
          <w:sz w:val="24"/>
          <w:szCs w:val="24"/>
        </w:rPr>
      </w:pPr>
    </w:p>
    <w:p w14:paraId="17CCE3CC" w14:textId="77777777" w:rsidR="00361C81" w:rsidRPr="00361C81" w:rsidRDefault="00361C81" w:rsidP="00361C81">
      <w:pPr>
        <w:jc w:val="center"/>
        <w:rPr>
          <w:snapToGrid w:val="0"/>
          <w:sz w:val="24"/>
          <w:szCs w:val="24"/>
        </w:rPr>
      </w:pPr>
      <w:r w:rsidRPr="00E21E3A">
        <w:rPr>
          <w:rFonts w:hint="eastAsia"/>
          <w:snapToGrid w:val="0"/>
          <w:spacing w:val="101"/>
          <w:kern w:val="0"/>
          <w:sz w:val="24"/>
          <w:szCs w:val="24"/>
          <w:fitText w:val="2892" w:id="-516231936"/>
        </w:rPr>
        <w:t>道路占用変更</w:t>
      </w:r>
      <w:r w:rsidRPr="00E21E3A">
        <w:rPr>
          <w:rFonts w:hint="eastAsia"/>
          <w:snapToGrid w:val="0"/>
          <w:kern w:val="0"/>
          <w:sz w:val="24"/>
          <w:szCs w:val="24"/>
          <w:fitText w:val="2892" w:id="-516231936"/>
        </w:rPr>
        <w:t>届</w:t>
      </w:r>
    </w:p>
    <w:p w14:paraId="2A4BB744" w14:textId="77777777" w:rsidR="00361C81" w:rsidRDefault="00361C81" w:rsidP="00361C81">
      <w:pPr>
        <w:rPr>
          <w:snapToGrid w:val="0"/>
          <w:sz w:val="24"/>
          <w:szCs w:val="24"/>
        </w:rPr>
      </w:pPr>
    </w:p>
    <w:p w14:paraId="35C28159" w14:textId="77777777" w:rsidR="0077168B" w:rsidRPr="00361C81" w:rsidRDefault="0077168B" w:rsidP="00361C81">
      <w:pPr>
        <w:rPr>
          <w:snapToGrid w:val="0"/>
          <w:sz w:val="24"/>
          <w:szCs w:val="24"/>
        </w:rPr>
      </w:pPr>
    </w:p>
    <w:p w14:paraId="01E8FE6A" w14:textId="77777777" w:rsidR="00361C81" w:rsidRPr="00E21E3A" w:rsidRDefault="00361C81" w:rsidP="00E21E3A">
      <w:pPr>
        <w:spacing w:line="320" w:lineRule="exact"/>
        <w:rPr>
          <w:snapToGrid w:val="0"/>
        </w:rPr>
      </w:pPr>
      <w:r w:rsidRPr="00E21E3A">
        <w:rPr>
          <w:rFonts w:hint="eastAsia"/>
          <w:snapToGrid w:val="0"/>
        </w:rPr>
        <w:t>１　路線名</w:t>
      </w:r>
    </w:p>
    <w:p w14:paraId="6274DC22" w14:textId="14C77395" w:rsidR="00361C81" w:rsidRDefault="00361C81" w:rsidP="00E21E3A">
      <w:pPr>
        <w:spacing w:line="320" w:lineRule="exact"/>
        <w:ind w:leftChars="350" w:left="737"/>
        <w:rPr>
          <w:snapToGrid w:val="0"/>
        </w:rPr>
      </w:pPr>
      <w:r w:rsidRPr="00E21E3A">
        <w:rPr>
          <w:rFonts w:hint="eastAsia"/>
          <w:snapToGrid w:val="0"/>
        </w:rPr>
        <w:t>市道</w:t>
      </w:r>
      <w:r w:rsidR="00E21E3A" w:rsidRPr="00E21E3A">
        <w:rPr>
          <w:rFonts w:hint="eastAsia"/>
          <w:snapToGrid w:val="0"/>
        </w:rPr>
        <w:t xml:space="preserve">　　　　　　</w:t>
      </w:r>
      <w:r w:rsidRPr="00E21E3A">
        <w:rPr>
          <w:rFonts w:hint="eastAsia"/>
          <w:snapToGrid w:val="0"/>
        </w:rPr>
        <w:t xml:space="preserve">　　　　</w:t>
      </w:r>
      <w:r w:rsidR="00E21E3A">
        <w:rPr>
          <w:rFonts w:hint="eastAsia"/>
          <w:snapToGrid w:val="0"/>
        </w:rPr>
        <w:t xml:space="preserve">　</w:t>
      </w:r>
      <w:r w:rsidRPr="00E21E3A">
        <w:rPr>
          <w:rFonts w:hint="eastAsia"/>
          <w:snapToGrid w:val="0"/>
        </w:rPr>
        <w:t xml:space="preserve">　線</w:t>
      </w:r>
    </w:p>
    <w:p w14:paraId="5415CC09" w14:textId="77777777" w:rsidR="00E21E3A" w:rsidRPr="00E21E3A" w:rsidRDefault="00E21E3A" w:rsidP="00E21E3A">
      <w:pPr>
        <w:spacing w:line="320" w:lineRule="exact"/>
        <w:ind w:leftChars="350" w:left="737"/>
        <w:rPr>
          <w:rFonts w:hint="eastAsia"/>
          <w:snapToGrid w:val="0"/>
        </w:rPr>
      </w:pPr>
    </w:p>
    <w:p w14:paraId="382DE3F7" w14:textId="77777777" w:rsidR="00361C81" w:rsidRPr="00E21E3A" w:rsidRDefault="00361C81" w:rsidP="00E21E3A">
      <w:pPr>
        <w:spacing w:line="320" w:lineRule="exact"/>
        <w:rPr>
          <w:snapToGrid w:val="0"/>
        </w:rPr>
      </w:pPr>
      <w:r w:rsidRPr="00E21E3A">
        <w:rPr>
          <w:rFonts w:hint="eastAsia"/>
          <w:snapToGrid w:val="0"/>
        </w:rPr>
        <w:t>２　占用場所</w:t>
      </w:r>
    </w:p>
    <w:p w14:paraId="538F3C84" w14:textId="06486EEB" w:rsidR="00361C81" w:rsidRDefault="00361C81" w:rsidP="00E21E3A">
      <w:pPr>
        <w:spacing w:line="320" w:lineRule="exact"/>
        <w:ind w:leftChars="350" w:left="737"/>
        <w:rPr>
          <w:snapToGrid w:val="0"/>
        </w:rPr>
      </w:pPr>
      <w:r w:rsidRPr="00E21E3A">
        <w:rPr>
          <w:rFonts w:hint="eastAsia"/>
          <w:snapToGrid w:val="0"/>
        </w:rPr>
        <w:t xml:space="preserve">長浜市　　</w:t>
      </w:r>
      <w:r w:rsidR="00E21E3A" w:rsidRPr="00E21E3A">
        <w:rPr>
          <w:rFonts w:hint="eastAsia"/>
          <w:snapToGrid w:val="0"/>
        </w:rPr>
        <w:t xml:space="preserve">　　　　　　　</w:t>
      </w:r>
      <w:r w:rsidR="00E21E3A">
        <w:rPr>
          <w:rFonts w:hint="eastAsia"/>
          <w:snapToGrid w:val="0"/>
        </w:rPr>
        <w:t xml:space="preserve">　</w:t>
      </w:r>
      <w:r w:rsidR="00E21E3A" w:rsidRPr="00E21E3A">
        <w:rPr>
          <w:rFonts w:hint="eastAsia"/>
          <w:snapToGrid w:val="0"/>
        </w:rPr>
        <w:t xml:space="preserve">　町　</w:t>
      </w:r>
      <w:r w:rsidRPr="00E21E3A">
        <w:rPr>
          <w:rFonts w:hint="eastAsia"/>
          <w:snapToGrid w:val="0"/>
        </w:rPr>
        <w:t xml:space="preserve">　　</w:t>
      </w:r>
      <w:r w:rsidR="00E21E3A">
        <w:rPr>
          <w:rFonts w:hint="eastAsia"/>
          <w:snapToGrid w:val="0"/>
        </w:rPr>
        <w:t xml:space="preserve">　</w:t>
      </w:r>
      <w:r w:rsidRPr="00E21E3A">
        <w:rPr>
          <w:rFonts w:hint="eastAsia"/>
          <w:snapToGrid w:val="0"/>
        </w:rPr>
        <w:t xml:space="preserve">　</w:t>
      </w:r>
      <w:r w:rsidR="0077168B" w:rsidRPr="00E21E3A">
        <w:rPr>
          <w:rFonts w:hint="eastAsia"/>
          <w:snapToGrid w:val="0"/>
        </w:rPr>
        <w:t xml:space="preserve">　</w:t>
      </w:r>
      <w:r w:rsidR="00E21E3A" w:rsidRPr="00E21E3A">
        <w:rPr>
          <w:rFonts w:hint="eastAsia"/>
          <w:snapToGrid w:val="0"/>
        </w:rPr>
        <w:t xml:space="preserve">　　　</w:t>
      </w:r>
      <w:r w:rsidRPr="00E21E3A">
        <w:rPr>
          <w:rFonts w:hint="eastAsia"/>
          <w:snapToGrid w:val="0"/>
        </w:rPr>
        <w:t xml:space="preserve">　番地先</w:t>
      </w:r>
    </w:p>
    <w:p w14:paraId="59F528D2" w14:textId="77777777" w:rsidR="00E21E3A" w:rsidRPr="00E21E3A" w:rsidRDefault="00E21E3A" w:rsidP="00E21E3A">
      <w:pPr>
        <w:spacing w:line="320" w:lineRule="exact"/>
        <w:ind w:leftChars="350" w:left="737"/>
        <w:rPr>
          <w:rFonts w:hint="eastAsia"/>
          <w:snapToGrid w:val="0"/>
        </w:rPr>
      </w:pPr>
    </w:p>
    <w:p w14:paraId="3911803A" w14:textId="77777777" w:rsidR="00361C81" w:rsidRPr="00E21E3A" w:rsidRDefault="00361C81" w:rsidP="00E21E3A">
      <w:pPr>
        <w:spacing w:line="320" w:lineRule="exact"/>
        <w:rPr>
          <w:snapToGrid w:val="0"/>
        </w:rPr>
      </w:pPr>
      <w:r w:rsidRPr="00E21E3A">
        <w:rPr>
          <w:rFonts w:hint="eastAsia"/>
          <w:snapToGrid w:val="0"/>
        </w:rPr>
        <w:t>３　占用物件及び数量</w:t>
      </w:r>
    </w:p>
    <w:p w14:paraId="6F70F69A" w14:textId="77777777" w:rsidR="00361C81" w:rsidRDefault="00361C81" w:rsidP="00E21E3A">
      <w:pPr>
        <w:spacing w:line="320" w:lineRule="exact"/>
        <w:ind w:leftChars="350" w:left="737"/>
        <w:rPr>
          <w:snapToGrid w:val="0"/>
        </w:rPr>
      </w:pPr>
    </w:p>
    <w:p w14:paraId="05E61AF7" w14:textId="77777777" w:rsidR="00E21E3A" w:rsidRPr="00E21E3A" w:rsidRDefault="00E21E3A" w:rsidP="00E21E3A">
      <w:pPr>
        <w:spacing w:line="320" w:lineRule="exact"/>
        <w:ind w:leftChars="350" w:left="737"/>
        <w:rPr>
          <w:rFonts w:hint="eastAsia"/>
          <w:snapToGrid w:val="0"/>
        </w:rPr>
      </w:pPr>
    </w:p>
    <w:p w14:paraId="5BB1615D" w14:textId="77777777" w:rsidR="00361C81" w:rsidRPr="00E21E3A" w:rsidRDefault="00361C81" w:rsidP="00E21E3A">
      <w:pPr>
        <w:spacing w:line="320" w:lineRule="exact"/>
        <w:rPr>
          <w:snapToGrid w:val="0"/>
        </w:rPr>
      </w:pPr>
      <w:r w:rsidRPr="00E21E3A">
        <w:rPr>
          <w:rFonts w:hint="eastAsia"/>
          <w:snapToGrid w:val="0"/>
        </w:rPr>
        <w:t>４　占用期間</w:t>
      </w:r>
    </w:p>
    <w:p w14:paraId="3EF10A85" w14:textId="77777777" w:rsidR="00361C81" w:rsidRDefault="00361C81" w:rsidP="00E21E3A">
      <w:pPr>
        <w:spacing w:line="320" w:lineRule="exact"/>
        <w:ind w:leftChars="350" w:left="737"/>
        <w:rPr>
          <w:snapToGrid w:val="0"/>
        </w:rPr>
      </w:pPr>
    </w:p>
    <w:p w14:paraId="486C6DEE" w14:textId="77777777" w:rsidR="00E21E3A" w:rsidRPr="00E21E3A" w:rsidRDefault="00E21E3A" w:rsidP="00E21E3A">
      <w:pPr>
        <w:spacing w:line="320" w:lineRule="exact"/>
        <w:ind w:leftChars="350" w:left="737"/>
        <w:rPr>
          <w:rFonts w:hint="eastAsia"/>
          <w:snapToGrid w:val="0"/>
        </w:rPr>
      </w:pPr>
    </w:p>
    <w:p w14:paraId="402D7312" w14:textId="77777777" w:rsidR="00361C81" w:rsidRPr="00E21E3A" w:rsidRDefault="00361C81" w:rsidP="00E21E3A">
      <w:pPr>
        <w:spacing w:line="320" w:lineRule="exact"/>
        <w:rPr>
          <w:snapToGrid w:val="0"/>
        </w:rPr>
      </w:pPr>
      <w:r w:rsidRPr="00E21E3A">
        <w:rPr>
          <w:rFonts w:hint="eastAsia"/>
          <w:snapToGrid w:val="0"/>
        </w:rPr>
        <w:t>５　許可年月日及び番号</w:t>
      </w:r>
    </w:p>
    <w:p w14:paraId="2AA462D1" w14:textId="23D3D682" w:rsidR="00361C81" w:rsidRDefault="00361C81" w:rsidP="00E21E3A">
      <w:pPr>
        <w:spacing w:line="320" w:lineRule="exact"/>
        <w:ind w:leftChars="350" w:left="737"/>
        <w:rPr>
          <w:snapToGrid w:val="0"/>
        </w:rPr>
      </w:pPr>
      <w:r w:rsidRPr="00E21E3A">
        <w:rPr>
          <w:rFonts w:hint="eastAsia"/>
          <w:snapToGrid w:val="0"/>
        </w:rPr>
        <w:t xml:space="preserve">　　　　年　　月　　</w:t>
      </w:r>
      <w:proofErr w:type="gramStart"/>
      <w:r w:rsidRPr="00E21E3A">
        <w:rPr>
          <w:rFonts w:hint="eastAsia"/>
          <w:snapToGrid w:val="0"/>
        </w:rPr>
        <w:t>日付け</w:t>
      </w:r>
      <w:proofErr w:type="gramEnd"/>
      <w:r w:rsidR="00E21E3A">
        <w:rPr>
          <w:rFonts w:hint="eastAsia"/>
          <w:snapToGrid w:val="0"/>
        </w:rPr>
        <w:t>長浜市</w:t>
      </w:r>
      <w:r w:rsidRPr="00E21E3A">
        <w:rPr>
          <w:rFonts w:hint="eastAsia"/>
          <w:snapToGrid w:val="0"/>
        </w:rPr>
        <w:t>指令</w:t>
      </w:r>
      <w:r w:rsidR="00E21E3A">
        <w:rPr>
          <w:rFonts w:hint="eastAsia"/>
          <w:snapToGrid w:val="0"/>
        </w:rPr>
        <w:t>建監</w:t>
      </w:r>
      <w:r w:rsidRPr="00E21E3A">
        <w:rPr>
          <w:rFonts w:hint="eastAsia"/>
          <w:snapToGrid w:val="0"/>
        </w:rPr>
        <w:t>第</w:t>
      </w:r>
      <w:r w:rsidR="00E21E3A">
        <w:rPr>
          <w:rFonts w:hint="eastAsia"/>
          <w:snapToGrid w:val="0"/>
        </w:rPr>
        <w:t xml:space="preserve">　　　　　　　</w:t>
      </w:r>
      <w:r w:rsidRPr="00E21E3A">
        <w:rPr>
          <w:rFonts w:hint="eastAsia"/>
          <w:snapToGrid w:val="0"/>
        </w:rPr>
        <w:t xml:space="preserve">　　号</w:t>
      </w:r>
    </w:p>
    <w:p w14:paraId="26250228" w14:textId="77777777" w:rsidR="00E21E3A" w:rsidRPr="00E21E3A" w:rsidRDefault="00E21E3A" w:rsidP="00E21E3A">
      <w:pPr>
        <w:spacing w:line="320" w:lineRule="exact"/>
        <w:ind w:leftChars="350" w:left="737"/>
        <w:rPr>
          <w:rFonts w:hint="eastAsia"/>
          <w:snapToGrid w:val="0"/>
        </w:rPr>
      </w:pPr>
    </w:p>
    <w:p w14:paraId="7F6FA744" w14:textId="77777777" w:rsidR="00361C81" w:rsidRPr="00E21E3A" w:rsidRDefault="00361C81" w:rsidP="00E21E3A">
      <w:pPr>
        <w:spacing w:line="320" w:lineRule="exact"/>
        <w:rPr>
          <w:snapToGrid w:val="0"/>
        </w:rPr>
      </w:pPr>
      <w:r w:rsidRPr="00E21E3A">
        <w:rPr>
          <w:rFonts w:hint="eastAsia"/>
          <w:snapToGrid w:val="0"/>
        </w:rPr>
        <w:t>６　変更内容</w:t>
      </w:r>
    </w:p>
    <w:p w14:paraId="7970D682" w14:textId="77777777" w:rsidR="00361C81" w:rsidRDefault="00361C81" w:rsidP="00E21E3A">
      <w:pPr>
        <w:spacing w:line="320" w:lineRule="exact"/>
        <w:ind w:leftChars="250" w:left="526" w:firstLineChars="100" w:firstLine="211"/>
        <w:rPr>
          <w:snapToGrid w:val="0"/>
        </w:rPr>
      </w:pPr>
    </w:p>
    <w:p w14:paraId="7D365E97" w14:textId="77777777" w:rsidR="00E21E3A" w:rsidRPr="00E21E3A" w:rsidRDefault="00E21E3A" w:rsidP="00E21E3A">
      <w:pPr>
        <w:spacing w:line="320" w:lineRule="exact"/>
        <w:ind w:leftChars="250" w:left="526" w:firstLineChars="100" w:firstLine="211"/>
        <w:rPr>
          <w:rFonts w:hint="eastAsia"/>
          <w:snapToGrid w:val="0"/>
        </w:rPr>
      </w:pPr>
    </w:p>
    <w:p w14:paraId="78E22E56" w14:textId="77777777" w:rsidR="00361C81" w:rsidRPr="00E21E3A" w:rsidRDefault="00361C81" w:rsidP="00E21E3A">
      <w:pPr>
        <w:spacing w:line="320" w:lineRule="exact"/>
        <w:rPr>
          <w:snapToGrid w:val="0"/>
        </w:rPr>
      </w:pPr>
      <w:r w:rsidRPr="00E21E3A">
        <w:rPr>
          <w:rFonts w:hint="eastAsia"/>
          <w:snapToGrid w:val="0"/>
        </w:rPr>
        <w:t>７　変更理由</w:t>
      </w:r>
    </w:p>
    <w:p w14:paraId="181895DA" w14:textId="77777777" w:rsidR="0077168B" w:rsidRDefault="0077168B" w:rsidP="00E21E3A">
      <w:pPr>
        <w:spacing w:line="320" w:lineRule="exact"/>
        <w:ind w:leftChars="250" w:left="526" w:firstLineChars="100" w:firstLine="211"/>
        <w:rPr>
          <w:snapToGrid w:val="0"/>
        </w:rPr>
      </w:pPr>
    </w:p>
    <w:p w14:paraId="5561232E" w14:textId="77777777" w:rsidR="00E21E3A" w:rsidRPr="00E21E3A" w:rsidRDefault="00E21E3A" w:rsidP="00E21E3A">
      <w:pPr>
        <w:spacing w:line="320" w:lineRule="exact"/>
        <w:ind w:leftChars="250" w:left="526" w:firstLineChars="100" w:firstLine="211"/>
        <w:rPr>
          <w:rFonts w:hint="eastAsia"/>
          <w:snapToGrid w:val="0"/>
        </w:rPr>
      </w:pPr>
    </w:p>
    <w:p w14:paraId="0239825F" w14:textId="77777777" w:rsidR="00361C81" w:rsidRPr="00E21E3A" w:rsidRDefault="00361C81" w:rsidP="00E21E3A">
      <w:pPr>
        <w:spacing w:line="320" w:lineRule="exact"/>
        <w:rPr>
          <w:snapToGrid w:val="0"/>
        </w:rPr>
      </w:pPr>
    </w:p>
    <w:p w14:paraId="734B367F" w14:textId="77777777" w:rsidR="00361C81" w:rsidRPr="00E21E3A" w:rsidRDefault="00361C81" w:rsidP="00E21E3A">
      <w:pPr>
        <w:spacing w:line="320" w:lineRule="exact"/>
        <w:rPr>
          <w:snapToGrid w:val="0"/>
        </w:rPr>
      </w:pPr>
      <w:r w:rsidRPr="00E21E3A">
        <w:rPr>
          <w:rFonts w:hint="eastAsia"/>
          <w:snapToGrid w:val="0"/>
        </w:rPr>
        <w:t xml:space="preserve">　上記について、長浜市道路占用規則第９条の規定により届け出ます。</w:t>
      </w:r>
    </w:p>
    <w:p w14:paraId="2776AAFD" w14:textId="77777777" w:rsidR="00361C81" w:rsidRPr="00E21E3A" w:rsidRDefault="00361C81" w:rsidP="00E21E3A">
      <w:pPr>
        <w:spacing w:line="320" w:lineRule="exact"/>
        <w:rPr>
          <w:snapToGrid w:val="0"/>
        </w:rPr>
      </w:pPr>
    </w:p>
    <w:p w14:paraId="0E8A7844" w14:textId="77777777" w:rsidR="00361C81" w:rsidRPr="00E21E3A" w:rsidRDefault="00361C81" w:rsidP="00E21E3A">
      <w:pPr>
        <w:spacing w:line="320" w:lineRule="exact"/>
        <w:rPr>
          <w:snapToGrid w:val="0"/>
        </w:rPr>
      </w:pPr>
    </w:p>
    <w:p w14:paraId="71347FB3" w14:textId="216391E4" w:rsidR="00361C81" w:rsidRPr="00E21E3A" w:rsidRDefault="00E21E3A" w:rsidP="00E21E3A">
      <w:pPr>
        <w:spacing w:line="320" w:lineRule="exact"/>
        <w:ind w:firstLineChars="300" w:firstLine="632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361C81" w:rsidRPr="00E21E3A">
        <w:rPr>
          <w:rFonts w:hint="eastAsia"/>
          <w:snapToGrid w:val="0"/>
        </w:rPr>
        <w:t>年　　月　　日</w:t>
      </w:r>
    </w:p>
    <w:p w14:paraId="0613DC4F" w14:textId="77777777" w:rsidR="00361C81" w:rsidRPr="00E21E3A" w:rsidRDefault="00361C81" w:rsidP="00E21E3A">
      <w:pPr>
        <w:spacing w:line="320" w:lineRule="exact"/>
        <w:rPr>
          <w:snapToGrid w:val="0"/>
        </w:rPr>
      </w:pPr>
    </w:p>
    <w:p w14:paraId="42F773ED" w14:textId="77777777" w:rsidR="00361C81" w:rsidRPr="00E21E3A" w:rsidRDefault="00361C81" w:rsidP="00E21E3A">
      <w:pPr>
        <w:spacing w:line="320" w:lineRule="exact"/>
        <w:ind w:leftChars="2300" w:left="4843"/>
        <w:rPr>
          <w:snapToGrid w:val="0"/>
        </w:rPr>
      </w:pPr>
      <w:r w:rsidRPr="00E21E3A">
        <w:rPr>
          <w:rFonts w:hint="eastAsia"/>
          <w:snapToGrid w:val="0"/>
        </w:rPr>
        <w:t>住所</w:t>
      </w:r>
      <w:r w:rsidR="0077168B" w:rsidRPr="00E21E3A">
        <w:rPr>
          <w:rFonts w:hint="eastAsia"/>
          <w:snapToGrid w:val="0"/>
        </w:rPr>
        <w:t xml:space="preserve">　</w:t>
      </w:r>
    </w:p>
    <w:p w14:paraId="2A2731E7" w14:textId="77777777" w:rsidR="00361C81" w:rsidRPr="00E21E3A" w:rsidRDefault="00361C81" w:rsidP="00E21E3A">
      <w:pPr>
        <w:spacing w:line="320" w:lineRule="exact"/>
        <w:ind w:leftChars="2300" w:left="4843"/>
        <w:rPr>
          <w:snapToGrid w:val="0"/>
        </w:rPr>
      </w:pPr>
      <w:r w:rsidRPr="00E21E3A">
        <w:rPr>
          <w:rFonts w:hint="eastAsia"/>
          <w:snapToGrid w:val="0"/>
        </w:rPr>
        <w:t xml:space="preserve">氏名　</w:t>
      </w:r>
    </w:p>
    <w:p w14:paraId="3CB2267D" w14:textId="77777777" w:rsidR="0077168B" w:rsidRPr="00E21E3A" w:rsidRDefault="0077168B" w:rsidP="00E21E3A">
      <w:pPr>
        <w:spacing w:line="320" w:lineRule="exact"/>
        <w:ind w:leftChars="2300" w:left="4843" w:firstLineChars="100" w:firstLine="211"/>
        <w:rPr>
          <w:snapToGrid w:val="0"/>
        </w:rPr>
      </w:pPr>
      <w:r w:rsidRPr="00E21E3A">
        <w:rPr>
          <w:rFonts w:hint="eastAsia"/>
          <w:snapToGrid w:val="0"/>
        </w:rPr>
        <w:t xml:space="preserve">電話　</w:t>
      </w:r>
    </w:p>
    <w:p w14:paraId="197B4C66" w14:textId="77777777" w:rsidR="0077168B" w:rsidRPr="00E21E3A" w:rsidRDefault="0077168B" w:rsidP="00E21E3A">
      <w:pPr>
        <w:spacing w:line="320" w:lineRule="exact"/>
        <w:ind w:leftChars="2300" w:left="4843" w:firstLineChars="100" w:firstLine="211"/>
        <w:rPr>
          <w:snapToGrid w:val="0"/>
        </w:rPr>
      </w:pPr>
      <w:r w:rsidRPr="00E21E3A">
        <w:rPr>
          <w:snapToGrid w:val="0"/>
        </w:rPr>
        <w:t>E-mail</w:t>
      </w:r>
    </w:p>
    <w:p w14:paraId="2A2EA75E" w14:textId="77777777" w:rsidR="0077168B" w:rsidRPr="00E21E3A" w:rsidRDefault="0077168B" w:rsidP="00E21E3A">
      <w:pPr>
        <w:spacing w:line="320" w:lineRule="exact"/>
        <w:rPr>
          <w:snapToGrid w:val="0"/>
        </w:rPr>
      </w:pPr>
    </w:p>
    <w:p w14:paraId="5AD79178" w14:textId="77777777" w:rsidR="0077168B" w:rsidRPr="00E21E3A" w:rsidRDefault="0077168B" w:rsidP="00E21E3A">
      <w:pPr>
        <w:spacing w:line="320" w:lineRule="exact"/>
        <w:rPr>
          <w:snapToGrid w:val="0"/>
        </w:rPr>
      </w:pPr>
    </w:p>
    <w:p w14:paraId="1AF49E02" w14:textId="77777777" w:rsidR="00361C81" w:rsidRPr="00E21E3A" w:rsidRDefault="00361C81" w:rsidP="00E21E3A">
      <w:pPr>
        <w:spacing w:line="320" w:lineRule="exact"/>
        <w:ind w:leftChars="100" w:left="211"/>
        <w:rPr>
          <w:snapToGrid w:val="0"/>
        </w:rPr>
      </w:pPr>
      <w:r w:rsidRPr="00E21E3A">
        <w:rPr>
          <w:rFonts w:hint="eastAsia"/>
          <w:snapToGrid w:val="0"/>
        </w:rPr>
        <w:t>長浜市長　　　　　あて</w:t>
      </w:r>
    </w:p>
    <w:p w14:paraId="355E7E68" w14:textId="77777777" w:rsidR="00361C81" w:rsidRPr="00E21E3A" w:rsidRDefault="00361C81" w:rsidP="00E21E3A">
      <w:pPr>
        <w:spacing w:line="320" w:lineRule="exact"/>
        <w:rPr>
          <w:snapToGrid w:val="0"/>
        </w:rPr>
      </w:pPr>
    </w:p>
    <w:p w14:paraId="052420CB" w14:textId="77777777" w:rsidR="00361C81" w:rsidRPr="00E21E3A" w:rsidRDefault="00361C81" w:rsidP="00E21E3A">
      <w:pPr>
        <w:spacing w:line="320" w:lineRule="exact"/>
        <w:rPr>
          <w:snapToGrid w:val="0"/>
          <w:sz w:val="18"/>
          <w:szCs w:val="18"/>
        </w:rPr>
      </w:pPr>
    </w:p>
    <w:sectPr w:rsidR="00361C81" w:rsidRPr="00E21E3A" w:rsidSect="00D6775E">
      <w:headerReference w:type="default" r:id="rId6"/>
      <w:type w:val="continuous"/>
      <w:pgSz w:w="11906" w:h="16838" w:code="9"/>
      <w:pgMar w:top="1701" w:right="1418" w:bottom="1701" w:left="1418" w:header="851" w:footer="851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C9D9D" w14:textId="77777777" w:rsidR="00682836" w:rsidRDefault="00682836">
      <w:r>
        <w:separator/>
      </w:r>
    </w:p>
  </w:endnote>
  <w:endnote w:type="continuationSeparator" w:id="0">
    <w:p w14:paraId="34B5C85D" w14:textId="77777777" w:rsidR="00682836" w:rsidRDefault="0068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0C1B" w14:textId="77777777" w:rsidR="00682836" w:rsidRDefault="00682836">
      <w:r>
        <w:separator/>
      </w:r>
    </w:p>
  </w:footnote>
  <w:footnote w:type="continuationSeparator" w:id="0">
    <w:p w14:paraId="1D2D2E14" w14:textId="77777777" w:rsidR="00682836" w:rsidRDefault="00682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20A3F" w14:textId="2D2DB1FE" w:rsidR="00D6775E" w:rsidRDefault="00D6775E">
    <w:pPr>
      <w:pStyle w:val="a3"/>
    </w:pPr>
    <w:r w:rsidRPr="00D6775E">
      <w:rPr>
        <w:rFonts w:hint="eastAsia"/>
      </w:rPr>
      <w:t>様式第１号（第９条関係）</w:t>
    </w:r>
  </w:p>
  <w:p w14:paraId="6EBA8BDA" w14:textId="77777777" w:rsidR="00D6775E" w:rsidRDefault="00D677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01BC"/>
    <w:rsid w:val="000E48CE"/>
    <w:rsid w:val="00361C81"/>
    <w:rsid w:val="003A5174"/>
    <w:rsid w:val="00546D4B"/>
    <w:rsid w:val="00682836"/>
    <w:rsid w:val="006D01BC"/>
    <w:rsid w:val="0077168B"/>
    <w:rsid w:val="00AB5FEB"/>
    <w:rsid w:val="00B10706"/>
    <w:rsid w:val="00BD647B"/>
    <w:rsid w:val="00C027D1"/>
    <w:rsid w:val="00D6775E"/>
    <w:rsid w:val="00E21E3A"/>
    <w:rsid w:val="00E36BE4"/>
    <w:rsid w:val="00E9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78174"/>
  <w14:defaultImageDpi w14:val="0"/>
  <w15:docId w15:val="{E86EBA05-7438-4533-BC94-85CD20CB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5</TotalTime>
  <Pages>1</Pages>
  <Words>123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有川 雄太郎</cp:lastModifiedBy>
  <cp:revision>4</cp:revision>
  <cp:lastPrinted>2026-01-07T02:24:00Z</cp:lastPrinted>
  <dcterms:created xsi:type="dcterms:W3CDTF">2026-01-07T02:24:00Z</dcterms:created>
  <dcterms:modified xsi:type="dcterms:W3CDTF">2026-01-07T02:50:00Z</dcterms:modified>
</cp:coreProperties>
</file>