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8CF4" w14:textId="77777777" w:rsidR="00BE36B3" w:rsidRDefault="00CA7288" w:rsidP="00CA7288">
      <w:pPr>
        <w:spacing w:afterLines="50" w:after="190" w:line="300" w:lineRule="exact"/>
        <w:jc w:val="center"/>
        <w:rPr>
          <w:snapToGrid w:val="0"/>
        </w:rPr>
      </w:pPr>
      <w:r w:rsidRPr="00CA7288">
        <w:rPr>
          <w:rFonts w:hint="eastAsia"/>
          <w:snapToGrid w:val="0"/>
        </w:rPr>
        <w:t>法定外公共物占用等許可（変更）申請</w:t>
      </w:r>
      <w:r>
        <w:rPr>
          <w:rFonts w:hint="eastAsia"/>
          <w:snapToGrid w:val="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60"/>
        <w:gridCol w:w="7070"/>
      </w:tblGrid>
      <w:tr w:rsidR="009550DA" w14:paraId="1EBE73E6" w14:textId="77777777" w:rsidTr="00BD13C1">
        <w:trPr>
          <w:trHeight w:hRule="exact" w:val="3207"/>
          <w:jc w:val="center"/>
        </w:trPr>
        <w:tc>
          <w:tcPr>
            <w:tcW w:w="8930" w:type="dxa"/>
            <w:gridSpan w:val="2"/>
          </w:tcPr>
          <w:p w14:paraId="4F0D52EB" w14:textId="77777777" w:rsidR="009550DA" w:rsidRDefault="009550DA" w:rsidP="0099647B">
            <w:pPr>
              <w:spacing w:beforeLines="50" w:before="190" w:line="3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4D32D8E3" w14:textId="77777777" w:rsidR="009E48F8" w:rsidRDefault="009550DA" w:rsidP="009E48F8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長浜市長　あて</w:t>
            </w:r>
          </w:p>
          <w:p w14:paraId="32B75C4D" w14:textId="77777777" w:rsidR="009550DA" w:rsidRDefault="009E48F8" w:rsidP="009E48F8">
            <w:pPr>
              <w:spacing w:line="340" w:lineRule="exact"/>
              <w:ind w:leftChars="1800" w:left="37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 w:rsidR="009550DA">
              <w:rPr>
                <w:rFonts w:hint="eastAsia"/>
                <w:snapToGrid w:val="0"/>
              </w:rPr>
              <w:t>住所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F5CB5A9" w14:textId="77777777" w:rsidR="009E48F8" w:rsidRDefault="009E48F8" w:rsidP="009E48F8">
            <w:pPr>
              <w:spacing w:line="340" w:lineRule="exact"/>
              <w:ind w:leftChars="2200" w:left="463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</w:t>
            </w:r>
          </w:p>
          <w:p w14:paraId="62B1FD5E" w14:textId="77777777" w:rsidR="009E48F8" w:rsidRPr="009E48F8" w:rsidRDefault="009E48F8" w:rsidP="009E48F8">
            <w:pPr>
              <w:spacing w:line="340" w:lineRule="exact"/>
              <w:ind w:leftChars="2200" w:left="4633" w:firstLineChars="100" w:firstLine="211"/>
              <w:rPr>
                <w:snapToGrid w:val="0"/>
              </w:rPr>
            </w:pPr>
            <w:r w:rsidRPr="009E48F8">
              <w:rPr>
                <w:rFonts w:hint="eastAsia"/>
                <w:snapToGrid w:val="0"/>
              </w:rPr>
              <w:t xml:space="preserve">電話　</w:t>
            </w:r>
          </w:p>
          <w:p w14:paraId="6151EB58" w14:textId="77777777" w:rsidR="009550DA" w:rsidRDefault="009E48F8" w:rsidP="009E48F8">
            <w:pPr>
              <w:spacing w:line="340" w:lineRule="exact"/>
              <w:ind w:leftChars="2200" w:left="4633" w:firstLineChars="100" w:firstLine="211"/>
              <w:rPr>
                <w:snapToGrid w:val="0"/>
              </w:rPr>
            </w:pPr>
            <w:r w:rsidRPr="009E48F8">
              <w:rPr>
                <w:snapToGrid w:val="0"/>
              </w:rPr>
              <w:t>E-mail</w:t>
            </w:r>
            <w:r w:rsidR="009550DA">
              <w:rPr>
                <w:rFonts w:hint="eastAsia"/>
                <w:snapToGrid w:val="0"/>
                <w:vanish/>
              </w:rPr>
              <w:t>印</w:t>
            </w:r>
            <w:r w:rsidR="009550DA"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144FAB4F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0B710BBC" w14:textId="77777777" w:rsidR="009E48F8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法定外公共物</w:t>
            </w:r>
          </w:p>
          <w:p w14:paraId="0ADBE239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の種類</w:t>
            </w:r>
          </w:p>
        </w:tc>
        <w:tc>
          <w:tcPr>
            <w:tcW w:w="7070" w:type="dxa"/>
            <w:vAlign w:val="center"/>
          </w:tcPr>
          <w:p w14:paraId="30825DA7" w14:textId="42B166F4" w:rsidR="009550DA" w:rsidRDefault="00BD13C1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1576A002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4F6BAECB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占用等目的</w:t>
            </w:r>
          </w:p>
        </w:tc>
        <w:tc>
          <w:tcPr>
            <w:tcW w:w="7070" w:type="dxa"/>
            <w:vAlign w:val="center"/>
          </w:tcPr>
          <w:p w14:paraId="711D8B51" w14:textId="2AC78991" w:rsidR="009550DA" w:rsidRDefault="00BD13C1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13D039A7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02E530B1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占用等場所</w:t>
            </w:r>
          </w:p>
        </w:tc>
        <w:tc>
          <w:tcPr>
            <w:tcW w:w="7070" w:type="dxa"/>
            <w:vAlign w:val="center"/>
          </w:tcPr>
          <w:p w14:paraId="2D89A01D" w14:textId="2327D7CD" w:rsidR="009550DA" w:rsidRDefault="009E48F8" w:rsidP="00BD13C1">
            <w:pPr>
              <w:spacing w:line="300" w:lineRule="exact"/>
              <w:ind w:firstLineChars="100" w:firstLine="211"/>
              <w:rPr>
                <w:snapToGrid w:val="0"/>
              </w:rPr>
            </w:pPr>
            <w:r w:rsidRPr="009E48F8">
              <w:rPr>
                <w:rFonts w:hint="eastAsia"/>
                <w:snapToGrid w:val="0"/>
              </w:rPr>
              <w:t xml:space="preserve">長浜市　　　　　　　</w:t>
            </w:r>
            <w:r w:rsidR="0021300A">
              <w:rPr>
                <w:rFonts w:hint="eastAsia"/>
                <w:snapToGrid w:val="0"/>
              </w:rPr>
              <w:t xml:space="preserve">　　　　　　　　　　　　　</w:t>
            </w:r>
            <w:r w:rsidRPr="009E48F8">
              <w:rPr>
                <w:rFonts w:hint="eastAsia"/>
                <w:snapToGrid w:val="0"/>
              </w:rPr>
              <w:t>番</w:t>
            </w:r>
            <w:r w:rsidR="0021300A">
              <w:rPr>
                <w:rFonts w:hint="eastAsia"/>
                <w:snapToGrid w:val="0"/>
              </w:rPr>
              <w:t xml:space="preserve">　</w:t>
            </w:r>
            <w:r w:rsidRPr="009E48F8">
              <w:rPr>
                <w:rFonts w:hint="eastAsia"/>
                <w:snapToGrid w:val="0"/>
              </w:rPr>
              <w:t xml:space="preserve">　地先</w:t>
            </w:r>
          </w:p>
        </w:tc>
      </w:tr>
      <w:tr w:rsidR="009550DA" w14:paraId="5CCB70FF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3640803A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占用等期間</w:t>
            </w:r>
          </w:p>
        </w:tc>
        <w:tc>
          <w:tcPr>
            <w:tcW w:w="7070" w:type="dxa"/>
            <w:vAlign w:val="center"/>
          </w:tcPr>
          <w:p w14:paraId="638412A0" w14:textId="1577998B" w:rsidR="009550DA" w:rsidRDefault="009550DA" w:rsidP="00BD13C1">
            <w:pPr>
              <w:spacing w:line="300" w:lineRule="exact"/>
              <w:ind w:firstLineChars="500" w:firstLine="105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  <w:r w:rsidR="0021300A">
              <w:rPr>
                <w:rFonts w:hint="eastAsia"/>
                <w:snapToGrid w:val="0"/>
              </w:rPr>
              <w:t xml:space="preserve">　</w:t>
            </w:r>
            <w:r w:rsidR="009E48F8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9550DA" w14:paraId="53DB9CED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03BABD8F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070" w:type="dxa"/>
            <w:vAlign w:val="center"/>
          </w:tcPr>
          <w:p w14:paraId="2E06BF0A" w14:textId="0E2E698C" w:rsidR="009550DA" w:rsidRDefault="00BD13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50DA" w14:paraId="5327BF09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2B201614" w14:textId="77777777" w:rsidR="00F551F3" w:rsidRDefault="009550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</w:t>
            </w:r>
          </w:p>
          <w:p w14:paraId="08FBB8EA" w14:textId="77777777" w:rsidR="009550DA" w:rsidRDefault="009550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期間及び</w:t>
            </w:r>
          </w:p>
          <w:p w14:paraId="3BF18C99" w14:textId="77777777" w:rsidR="009550DA" w:rsidRDefault="009550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その方法</w:t>
            </w:r>
          </w:p>
        </w:tc>
        <w:tc>
          <w:tcPr>
            <w:tcW w:w="7070" w:type="dxa"/>
            <w:vAlign w:val="center"/>
          </w:tcPr>
          <w:p w14:paraId="3CABAE23" w14:textId="376140B8" w:rsidR="009550DA" w:rsidRDefault="009E48F8" w:rsidP="00BD13C1">
            <w:pPr>
              <w:spacing w:line="300" w:lineRule="exact"/>
              <w:ind w:firstLineChars="500" w:firstLine="105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</w:t>
            </w:r>
            <w:r w:rsidR="0021300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年　　月　　日まで</w:t>
            </w:r>
          </w:p>
          <w:p w14:paraId="2144456A" w14:textId="34A91D9A" w:rsidR="009550DA" w:rsidRDefault="009550DA" w:rsidP="0021300A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請負</w:t>
            </w:r>
            <w:r w:rsidR="0021300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・</w:t>
            </w:r>
            <w:r w:rsidR="0021300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直営</w:t>
            </w:r>
          </w:p>
        </w:tc>
      </w:tr>
      <w:tr w:rsidR="009550DA" w14:paraId="04CCEF9D" w14:textId="77777777" w:rsidTr="0021300A">
        <w:trPr>
          <w:trHeight w:val="851"/>
          <w:jc w:val="center"/>
        </w:trPr>
        <w:tc>
          <w:tcPr>
            <w:tcW w:w="1860" w:type="dxa"/>
            <w:vAlign w:val="center"/>
          </w:tcPr>
          <w:p w14:paraId="36D899B5" w14:textId="77777777" w:rsidR="009550DA" w:rsidRDefault="009550DA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070" w:type="dxa"/>
            <w:vAlign w:val="center"/>
          </w:tcPr>
          <w:p w14:paraId="2E8D7BA3" w14:textId="1DA4FBB0" w:rsidR="009550DA" w:rsidRDefault="00BD13C1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51113E1" w14:textId="77777777" w:rsidR="009550DA" w:rsidRDefault="009550DA" w:rsidP="005660BC">
      <w:pPr>
        <w:spacing w:beforeLines="50" w:before="190" w:line="300" w:lineRule="exact"/>
        <w:ind w:leftChars="100" w:left="211"/>
        <w:rPr>
          <w:snapToGrid w:val="0"/>
        </w:rPr>
      </w:pPr>
      <w:r>
        <w:rPr>
          <w:rFonts w:hint="eastAsia"/>
          <w:snapToGrid w:val="0"/>
        </w:rPr>
        <w:t>添付書類</w:t>
      </w:r>
    </w:p>
    <w:p w14:paraId="3B348145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１　位置図（縮尺</w:t>
      </w:r>
      <w:r>
        <w:rPr>
          <w:snapToGrid w:val="0"/>
        </w:rPr>
        <w:t>2,500</w:t>
      </w:r>
      <w:r>
        <w:rPr>
          <w:rFonts w:hint="eastAsia"/>
          <w:snapToGrid w:val="0"/>
        </w:rPr>
        <w:t>分の１程度）</w:t>
      </w:r>
    </w:p>
    <w:p w14:paraId="6850086F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２　土地台帳字絵図（公図）</w:t>
      </w:r>
    </w:p>
    <w:p w14:paraId="61607864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３　登記事項証明書</w:t>
      </w:r>
    </w:p>
    <w:p w14:paraId="4CF78E03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４　境界確定図（写し）</w:t>
      </w:r>
    </w:p>
    <w:p w14:paraId="500FE254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５　平面図（縮尺</w:t>
      </w:r>
      <w:r>
        <w:rPr>
          <w:snapToGrid w:val="0"/>
        </w:rPr>
        <w:t>500</w:t>
      </w:r>
      <w:r>
        <w:rPr>
          <w:rFonts w:hint="eastAsia"/>
          <w:snapToGrid w:val="0"/>
        </w:rPr>
        <w:t>分の１程度）</w:t>
      </w:r>
    </w:p>
    <w:p w14:paraId="0C6A972C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６　横断面図（縮尺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分の１程度）</w:t>
      </w:r>
    </w:p>
    <w:p w14:paraId="7036209D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７　求積図（縮尺</w:t>
      </w:r>
      <w:r>
        <w:rPr>
          <w:snapToGrid w:val="0"/>
        </w:rPr>
        <w:t>500</w:t>
      </w:r>
      <w:r>
        <w:rPr>
          <w:rFonts w:hint="eastAsia"/>
          <w:snapToGrid w:val="0"/>
        </w:rPr>
        <w:t>分の１程度）</w:t>
      </w:r>
    </w:p>
    <w:p w14:paraId="678E18A0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８　設計図（縮尺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分の１程度）</w:t>
      </w:r>
    </w:p>
    <w:p w14:paraId="51539A0D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rFonts w:hint="eastAsia"/>
          <w:snapToGrid w:val="0"/>
        </w:rPr>
        <w:t>９　他</w:t>
      </w:r>
      <w:r w:rsidR="009E48F8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行政庁の許可、認可等の書類</w:t>
      </w:r>
      <w:r w:rsidR="004C5886">
        <w:rPr>
          <w:rFonts w:hint="eastAsia"/>
          <w:snapToGrid w:val="0"/>
        </w:rPr>
        <w:t>の写し</w:t>
      </w:r>
    </w:p>
    <w:p w14:paraId="0F49BC18" w14:textId="77777777" w:rsidR="009550DA" w:rsidRDefault="009550DA" w:rsidP="005660BC">
      <w:pPr>
        <w:spacing w:line="300" w:lineRule="exact"/>
        <w:ind w:leftChars="200" w:left="421"/>
        <w:rPr>
          <w:snapToGrid w:val="0"/>
        </w:rPr>
      </w:pPr>
      <w:r>
        <w:rPr>
          <w:snapToGrid w:val="0"/>
        </w:rPr>
        <w:t>10</w:t>
      </w:r>
      <w:r>
        <w:rPr>
          <w:rFonts w:hint="eastAsia"/>
          <w:snapToGrid w:val="0"/>
        </w:rPr>
        <w:t xml:space="preserve">　利害関係人の同意書又はこれに類する書類</w:t>
      </w:r>
    </w:p>
    <w:p w14:paraId="1AC19041" w14:textId="77777777" w:rsidR="0099647B" w:rsidRDefault="0099647B" w:rsidP="0099647B">
      <w:pPr>
        <w:spacing w:line="300" w:lineRule="exact"/>
        <w:rPr>
          <w:snapToGrid w:val="0"/>
        </w:rPr>
      </w:pPr>
    </w:p>
    <w:sectPr w:rsidR="0099647B" w:rsidSect="0021300A">
      <w:headerReference w:type="default" r:id="rId6"/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F4C2" w14:textId="77777777" w:rsidR="005B188E" w:rsidRDefault="005B188E">
      <w:r>
        <w:separator/>
      </w:r>
    </w:p>
  </w:endnote>
  <w:endnote w:type="continuationSeparator" w:id="0">
    <w:p w14:paraId="7B23652B" w14:textId="77777777" w:rsidR="005B188E" w:rsidRDefault="005B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1DB9" w14:textId="77777777" w:rsidR="005B188E" w:rsidRDefault="005B188E">
      <w:r>
        <w:separator/>
      </w:r>
    </w:p>
  </w:footnote>
  <w:footnote w:type="continuationSeparator" w:id="0">
    <w:p w14:paraId="6D448067" w14:textId="77777777" w:rsidR="005B188E" w:rsidRDefault="005B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F045" w14:textId="77777777" w:rsidR="0021300A" w:rsidRDefault="0021300A">
    <w:pPr>
      <w:pStyle w:val="a3"/>
    </w:pPr>
  </w:p>
  <w:p w14:paraId="77F0D0D6" w14:textId="5DC9744F" w:rsidR="0021300A" w:rsidRDefault="0021300A">
    <w:pPr>
      <w:pStyle w:val="a3"/>
    </w:pPr>
    <w:r>
      <w:rPr>
        <w:rFonts w:hint="eastAsia"/>
      </w:rPr>
      <w:t>様式第１号（第３条関係）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50DA"/>
    <w:rsid w:val="00045187"/>
    <w:rsid w:val="000765E9"/>
    <w:rsid w:val="000D7250"/>
    <w:rsid w:val="00182F0C"/>
    <w:rsid w:val="0020619C"/>
    <w:rsid w:val="0021300A"/>
    <w:rsid w:val="003A5174"/>
    <w:rsid w:val="004322B2"/>
    <w:rsid w:val="0044101F"/>
    <w:rsid w:val="004C5886"/>
    <w:rsid w:val="004E78B9"/>
    <w:rsid w:val="005660BC"/>
    <w:rsid w:val="00587CC3"/>
    <w:rsid w:val="005A508D"/>
    <w:rsid w:val="005B188E"/>
    <w:rsid w:val="006709F4"/>
    <w:rsid w:val="006976A5"/>
    <w:rsid w:val="006A46D6"/>
    <w:rsid w:val="00802238"/>
    <w:rsid w:val="00811EC4"/>
    <w:rsid w:val="00827A80"/>
    <w:rsid w:val="008F3726"/>
    <w:rsid w:val="008F53A7"/>
    <w:rsid w:val="009550DA"/>
    <w:rsid w:val="00961269"/>
    <w:rsid w:val="0099647B"/>
    <w:rsid w:val="009E0D83"/>
    <w:rsid w:val="009E48F8"/>
    <w:rsid w:val="009E635A"/>
    <w:rsid w:val="00A03D25"/>
    <w:rsid w:val="00B07DB1"/>
    <w:rsid w:val="00B447E0"/>
    <w:rsid w:val="00BC3D0A"/>
    <w:rsid w:val="00BD13C1"/>
    <w:rsid w:val="00BE36B3"/>
    <w:rsid w:val="00C26462"/>
    <w:rsid w:val="00C628FD"/>
    <w:rsid w:val="00CA7288"/>
    <w:rsid w:val="00D573CC"/>
    <w:rsid w:val="00D66B70"/>
    <w:rsid w:val="00DF249D"/>
    <w:rsid w:val="00E2778F"/>
    <w:rsid w:val="00E95516"/>
    <w:rsid w:val="00ED32C9"/>
    <w:rsid w:val="00ED4058"/>
    <w:rsid w:val="00F551F3"/>
    <w:rsid w:val="00F56056"/>
    <w:rsid w:val="00F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FA517"/>
  <w14:defaultImageDpi w14:val="0"/>
  <w15:docId w15:val="{EA9D1413-0D85-4FA2-9414-BDAAB3ED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BE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253</Words>
  <Characters>139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有川 雄太郎</cp:lastModifiedBy>
  <cp:revision>3</cp:revision>
  <cp:lastPrinted>1999-11-19T05:42:00Z</cp:lastPrinted>
  <dcterms:created xsi:type="dcterms:W3CDTF">2026-01-05T05:05:00Z</dcterms:created>
  <dcterms:modified xsi:type="dcterms:W3CDTF">2026-01-05T07:50:00Z</dcterms:modified>
</cp:coreProperties>
</file>