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BD" w:rsidRDefault="00AA2EBD">
      <w:pPr>
        <w:spacing w:after="120"/>
        <w:rPr>
          <w:snapToGrid w:val="0"/>
          <w:kern w:val="0"/>
        </w:rPr>
      </w:pPr>
      <w:bookmarkStart w:id="0" w:name="_GoBack"/>
      <w:bookmarkEnd w:id="0"/>
    </w:p>
    <w:p w:rsidR="0020585D" w:rsidRDefault="006C08F7" w:rsidP="0020585D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266065</wp:posOffset>
                </wp:positionV>
                <wp:extent cx="6619875" cy="8162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816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8976" id="Rectangle 2" o:spid="_x0000_s1026" style="position:absolute;left:0;text-align:left;margin-left:-19.35pt;margin-top:20.95pt;width:521.25pt;height:6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" filled="f">
                <v:textbox inset="5.85pt,.7pt,5.85pt,.7pt"/>
              </v:rect>
            </w:pict>
          </mc:Fallback>
        </mc:AlternateContent>
      </w:r>
      <w:r w:rsidR="0020585D">
        <w:rPr>
          <w:rFonts w:hint="eastAsia"/>
          <w:snapToGrid w:val="0"/>
        </w:rPr>
        <w:t>様式第５号（</w:t>
      </w:r>
      <w:r w:rsidR="001F5B66">
        <w:rPr>
          <w:rFonts w:hint="eastAsia"/>
          <w:snapToGrid w:val="0"/>
        </w:rPr>
        <w:t>第２７条関係</w:t>
      </w:r>
      <w:r w:rsidR="0020585D">
        <w:rPr>
          <w:rFonts w:hint="eastAsia"/>
          <w:snapToGrid w:val="0"/>
        </w:rPr>
        <w:t>）</w:t>
      </w:r>
    </w:p>
    <w:p w:rsidR="0020585D" w:rsidRDefault="0020585D" w:rsidP="0020585D">
      <w:pPr>
        <w:spacing w:after="120"/>
        <w:rPr>
          <w:snapToGrid w:val="0"/>
          <w:kern w:val="0"/>
        </w:rPr>
      </w:pPr>
    </w:p>
    <w:p w:rsidR="0020585D" w:rsidRPr="00AA2EBD" w:rsidRDefault="0020585D" w:rsidP="0020585D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 xml:space="preserve">　　年</w:t>
      </w:r>
      <w:r w:rsidRPr="00AA2EBD">
        <w:rPr>
          <w:rFonts w:hAnsi="ＭＳ 明朝" w:cs="Times New Roman"/>
          <w:sz w:val="24"/>
          <w:szCs w:val="22"/>
        </w:rPr>
        <w:t xml:space="preserve"> </w:t>
      </w:r>
      <w:r w:rsidRPr="00AA2EBD">
        <w:rPr>
          <w:rFonts w:hAnsi="ＭＳ 明朝" w:cs="Times New Roman" w:hint="eastAsia"/>
          <w:sz w:val="24"/>
          <w:szCs w:val="22"/>
        </w:rPr>
        <w:t xml:space="preserve">　月</w:t>
      </w:r>
      <w:r w:rsidRPr="00AA2EBD">
        <w:rPr>
          <w:rFonts w:hAnsi="ＭＳ 明朝" w:cs="Times New Roman"/>
          <w:sz w:val="24"/>
          <w:szCs w:val="22"/>
        </w:rPr>
        <w:t xml:space="preserve"> </w:t>
      </w:r>
      <w:r w:rsidRPr="00AA2EBD">
        <w:rPr>
          <w:rFonts w:hAnsi="ＭＳ 明朝" w:cs="Times New Roman" w:hint="eastAsia"/>
          <w:sz w:val="24"/>
          <w:szCs w:val="22"/>
        </w:rPr>
        <w:t xml:space="preserve">　日</w:t>
      </w:r>
    </w:p>
    <w:p w:rsidR="0020585D" w:rsidRPr="00AA2EBD" w:rsidRDefault="0020585D" w:rsidP="0020585D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>
        <w:rPr>
          <w:rFonts w:hAnsi="ＭＳ 明朝" w:cs="Times New Roman" w:hint="eastAsia"/>
          <w:sz w:val="24"/>
          <w:szCs w:val="22"/>
        </w:rPr>
        <w:t>長浜</w:t>
      </w:r>
      <w:r w:rsidRPr="00AA2EBD">
        <w:rPr>
          <w:rFonts w:hAnsi="ＭＳ 明朝" w:cs="Times New Roman" w:hint="eastAsia"/>
          <w:sz w:val="24"/>
          <w:szCs w:val="22"/>
        </w:rPr>
        <w:t xml:space="preserve">市長　</w:t>
      </w:r>
      <w:r w:rsidR="001F2800">
        <w:rPr>
          <w:rFonts w:hAnsi="ＭＳ 明朝" w:cs="Times New Roman" w:hint="eastAsia"/>
          <w:sz w:val="24"/>
          <w:szCs w:val="22"/>
        </w:rPr>
        <w:t>あて</w:t>
      </w: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autoSpaceDE/>
        <w:autoSpaceDN/>
        <w:adjustRightInd/>
        <w:ind w:right="-1"/>
        <w:jc w:val="righ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申</w:t>
      </w:r>
      <w:r w:rsidRPr="00AA2EBD">
        <w:rPr>
          <w:rFonts w:hAnsi="ＭＳ 明朝" w:cs="Times New Roman"/>
          <w:sz w:val="24"/>
          <w:szCs w:val="22"/>
        </w:rPr>
        <w:t xml:space="preserve"> </w:t>
      </w:r>
      <w:r w:rsidRPr="00AA2EBD">
        <w:rPr>
          <w:rFonts w:hAnsi="ＭＳ 明朝" w:cs="Times New Roman" w:hint="eastAsia"/>
          <w:sz w:val="24"/>
          <w:szCs w:val="22"/>
        </w:rPr>
        <w:t>請</w:t>
      </w:r>
      <w:r w:rsidRPr="00AA2EBD">
        <w:rPr>
          <w:rFonts w:hAnsi="ＭＳ 明朝" w:cs="Times New Roman"/>
          <w:sz w:val="24"/>
          <w:szCs w:val="22"/>
        </w:rPr>
        <w:t xml:space="preserve"> </w:t>
      </w:r>
      <w:r w:rsidRPr="00AA2EBD">
        <w:rPr>
          <w:rFonts w:hAnsi="ＭＳ 明朝" w:cs="Times New Roman" w:hint="eastAsia"/>
          <w:sz w:val="24"/>
          <w:szCs w:val="22"/>
        </w:rPr>
        <w:t xml:space="preserve">者　　住　所　　　　　　　　　　　　　</w:t>
      </w:r>
    </w:p>
    <w:p w:rsidR="0020585D" w:rsidRPr="00AA2EBD" w:rsidRDefault="0020585D" w:rsidP="0020585D">
      <w:pPr>
        <w:autoSpaceDE/>
        <w:autoSpaceDN/>
        <w:adjustRightInd/>
        <w:ind w:right="-1"/>
        <w:jc w:val="righ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 xml:space="preserve">　　　氏　名（代表者）　　　　　　　　</w:t>
      </w:r>
    </w:p>
    <w:p w:rsidR="0020585D" w:rsidRPr="00AA2EBD" w:rsidRDefault="0020585D" w:rsidP="0020585D">
      <w:pPr>
        <w:autoSpaceDE/>
        <w:autoSpaceDN/>
        <w:adjustRightInd/>
        <w:ind w:right="-1"/>
        <w:jc w:val="righ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 xml:space="preserve">　　　　　　　電　話　番　号　　　　　　　　　</w:t>
      </w:r>
    </w:p>
    <w:p w:rsidR="0020585D" w:rsidRPr="00AA2EBD" w:rsidRDefault="0020585D" w:rsidP="0020585D">
      <w:pPr>
        <w:autoSpaceDE/>
        <w:autoSpaceDN/>
        <w:adjustRightInd/>
        <w:ind w:right="-1"/>
        <w:jc w:val="righ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 xml:space="preserve">メールアドレス　　　　　　　　　</w:t>
      </w:r>
    </w:p>
    <w:p w:rsidR="0020585D" w:rsidRPr="00AA2EBD" w:rsidRDefault="0020585D" w:rsidP="0020585D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b/>
          <w:sz w:val="24"/>
          <w:szCs w:val="22"/>
        </w:rPr>
      </w:pPr>
      <w:r w:rsidRPr="00AA2EBD">
        <w:rPr>
          <w:rFonts w:hAnsi="ＭＳ 明朝" w:cs="Times New Roman" w:hint="eastAsia"/>
          <w:b/>
          <w:sz w:val="28"/>
          <w:szCs w:val="22"/>
        </w:rPr>
        <w:t>行政財産使用許可申請書</w:t>
      </w:r>
    </w:p>
    <w:p w:rsidR="0020585D" w:rsidRPr="00AA2EBD" w:rsidRDefault="0020585D" w:rsidP="0020585D">
      <w:pPr>
        <w:wordWrap/>
        <w:autoSpaceDE/>
        <w:autoSpaceDN/>
        <w:adjustRightInd/>
        <w:ind w:firstLineChars="100" w:firstLine="241"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ind w:firstLineChars="100" w:firstLine="241"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下記のとおり行政財産を使用したく、関係資料を添付して申請します。</w:t>
      </w:r>
    </w:p>
    <w:p w:rsidR="0020585D" w:rsidRPr="00AA2EBD" w:rsidRDefault="0020585D" w:rsidP="0020585D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記</w:t>
      </w: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１　使用しようとする財産</w:t>
      </w:r>
    </w:p>
    <w:p w:rsidR="0020585D" w:rsidRPr="00AA2EBD" w:rsidRDefault="0020585D" w:rsidP="0020585D">
      <w:pPr>
        <w:numPr>
          <w:ilvl w:val="0"/>
          <w:numId w:val="1"/>
        </w:num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所</w:t>
      </w:r>
      <w:r w:rsidRPr="00AA2EBD">
        <w:rPr>
          <w:rFonts w:hAnsi="ＭＳ 明朝" w:cs="Times New Roman"/>
          <w:sz w:val="24"/>
          <w:szCs w:val="22"/>
        </w:rPr>
        <w:t xml:space="preserve"> </w:t>
      </w:r>
      <w:r w:rsidRPr="00AA2EBD">
        <w:rPr>
          <w:rFonts w:hAnsi="ＭＳ 明朝" w:cs="Times New Roman" w:hint="eastAsia"/>
          <w:sz w:val="24"/>
          <w:szCs w:val="22"/>
        </w:rPr>
        <w:t>在（名称）</w:t>
      </w:r>
    </w:p>
    <w:p w:rsidR="0020585D" w:rsidRPr="00AA2EBD" w:rsidRDefault="0020585D" w:rsidP="0020585D">
      <w:pPr>
        <w:numPr>
          <w:ilvl w:val="0"/>
          <w:numId w:val="1"/>
        </w:num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区</w:t>
      </w:r>
      <w:r w:rsidRPr="00AA2EBD">
        <w:rPr>
          <w:rFonts w:hAnsi="ＭＳ 明朝" w:cs="Times New Roman"/>
          <w:sz w:val="24"/>
          <w:szCs w:val="22"/>
        </w:rPr>
        <w:t xml:space="preserve"> </w:t>
      </w:r>
      <w:r w:rsidRPr="00AA2EBD">
        <w:rPr>
          <w:rFonts w:hAnsi="ＭＳ 明朝" w:cs="Times New Roman" w:hint="eastAsia"/>
          <w:sz w:val="24"/>
          <w:szCs w:val="22"/>
        </w:rPr>
        <w:t>分</w:t>
      </w:r>
    </w:p>
    <w:p w:rsidR="0020585D" w:rsidRPr="00AA2EBD" w:rsidRDefault="0020585D" w:rsidP="0020585D">
      <w:pPr>
        <w:numPr>
          <w:ilvl w:val="0"/>
          <w:numId w:val="1"/>
        </w:num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数</w:t>
      </w:r>
      <w:r w:rsidRPr="00AA2EBD">
        <w:rPr>
          <w:rFonts w:hAnsi="ＭＳ 明朝" w:cs="Times New Roman"/>
          <w:sz w:val="24"/>
          <w:szCs w:val="22"/>
        </w:rPr>
        <w:t xml:space="preserve"> </w:t>
      </w:r>
      <w:r w:rsidRPr="00AA2EBD">
        <w:rPr>
          <w:rFonts w:hAnsi="ＭＳ 明朝" w:cs="Times New Roman" w:hint="eastAsia"/>
          <w:sz w:val="24"/>
          <w:szCs w:val="22"/>
        </w:rPr>
        <w:t>量</w:t>
      </w: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２　使用しようとする理由</w:t>
      </w: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３　利用計画（事業計画）</w:t>
      </w: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４　使用しようとする期間</w:t>
      </w: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z w:val="24"/>
          <w:szCs w:val="22"/>
        </w:rPr>
      </w:pPr>
      <w:r w:rsidRPr="00AA2EBD">
        <w:rPr>
          <w:rFonts w:hAnsi="ＭＳ 明朝" w:cs="Times New Roman" w:hint="eastAsia"/>
          <w:sz w:val="24"/>
          <w:szCs w:val="22"/>
        </w:rPr>
        <w:t>５　その他参考となるべき事項</w:t>
      </w:r>
    </w:p>
    <w:p w:rsidR="0020585D" w:rsidRPr="00AA2EBD" w:rsidRDefault="0020585D" w:rsidP="0020585D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2"/>
        </w:rPr>
      </w:pPr>
    </w:p>
    <w:p w:rsidR="0020585D" w:rsidRPr="00AA2EBD" w:rsidRDefault="0020585D" w:rsidP="0020585D">
      <w:pPr>
        <w:wordWrap/>
        <w:autoSpaceDE/>
        <w:autoSpaceDN/>
        <w:adjustRightInd/>
        <w:ind w:left="1"/>
        <w:textAlignment w:val="auto"/>
        <w:rPr>
          <w:rFonts w:hAnsi="ＭＳ 明朝" w:cs="Times New Roman"/>
          <w:sz w:val="24"/>
          <w:szCs w:val="22"/>
        </w:rPr>
      </w:pPr>
    </w:p>
    <w:sectPr w:rsidR="0020585D" w:rsidRPr="00AA2EBD" w:rsidSect="008C3F0E">
      <w:type w:val="continuous"/>
      <w:pgSz w:w="11906" w:h="16838" w:code="9"/>
      <w:pgMar w:top="1361" w:right="1077" w:bottom="1440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70A" w:rsidRDefault="00B8470A">
      <w:r>
        <w:separator/>
      </w:r>
    </w:p>
  </w:endnote>
  <w:endnote w:type="continuationSeparator" w:id="0">
    <w:p w:rsidR="00B8470A" w:rsidRDefault="00B8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70A" w:rsidRDefault="00B8470A">
      <w:r>
        <w:separator/>
      </w:r>
    </w:p>
  </w:footnote>
  <w:footnote w:type="continuationSeparator" w:id="0">
    <w:p w:rsidR="00B8470A" w:rsidRDefault="00B8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0A4F"/>
    <w:rsid w:val="000235EC"/>
    <w:rsid w:val="00024B7A"/>
    <w:rsid w:val="000305B3"/>
    <w:rsid w:val="00035BEA"/>
    <w:rsid w:val="000A4AC6"/>
    <w:rsid w:val="000D764C"/>
    <w:rsid w:val="00160048"/>
    <w:rsid w:val="00187CA3"/>
    <w:rsid w:val="001F2800"/>
    <w:rsid w:val="001F5B66"/>
    <w:rsid w:val="0020585D"/>
    <w:rsid w:val="00276440"/>
    <w:rsid w:val="00281EA2"/>
    <w:rsid w:val="003A5174"/>
    <w:rsid w:val="00432F54"/>
    <w:rsid w:val="004774F4"/>
    <w:rsid w:val="004801F1"/>
    <w:rsid w:val="00493A0C"/>
    <w:rsid w:val="004B319D"/>
    <w:rsid w:val="004E00BA"/>
    <w:rsid w:val="00545447"/>
    <w:rsid w:val="005D65E2"/>
    <w:rsid w:val="00670281"/>
    <w:rsid w:val="006767C1"/>
    <w:rsid w:val="006C08F7"/>
    <w:rsid w:val="007171F0"/>
    <w:rsid w:val="00741A9E"/>
    <w:rsid w:val="00787028"/>
    <w:rsid w:val="007C0A4F"/>
    <w:rsid w:val="008C3F0E"/>
    <w:rsid w:val="009076F6"/>
    <w:rsid w:val="009F7B69"/>
    <w:rsid w:val="00A94CB2"/>
    <w:rsid w:val="00AA2310"/>
    <w:rsid w:val="00AA2EBD"/>
    <w:rsid w:val="00B55C6D"/>
    <w:rsid w:val="00B609CE"/>
    <w:rsid w:val="00B843F9"/>
    <w:rsid w:val="00B8470A"/>
    <w:rsid w:val="00BD353D"/>
    <w:rsid w:val="00C55395"/>
    <w:rsid w:val="00C712AE"/>
    <w:rsid w:val="00E56AF1"/>
    <w:rsid w:val="00EF1A1F"/>
    <w:rsid w:val="00F437F9"/>
    <w:rsid w:val="00FA58AA"/>
    <w:rsid w:val="00FA657F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9E30C-189D-43D0-80ED-10D8863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"/>
    <w:qFormat/>
    <w:rsid w:val="0020585D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0585D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076F6"/>
    <w:pPr>
      <w:wordWrap/>
      <w:autoSpaceDE/>
      <w:autoSpaceDN/>
      <w:adjustRightInd/>
      <w:jc w:val="center"/>
      <w:textAlignment w:val="auto"/>
    </w:pPr>
    <w:rPr>
      <w:rFonts w:ascii="Century" w:eastAsia="ＭＳ ゴシック" w:cs="Times New Roman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9076F6"/>
    <w:rPr>
      <w:rFonts w:eastAsia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1713-B19E-4972-8AFB-0C201FF7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鹿毛 健志</cp:lastModifiedBy>
  <cp:revision>2</cp:revision>
  <cp:lastPrinted>2025-01-10T02:29:00Z</cp:lastPrinted>
  <dcterms:created xsi:type="dcterms:W3CDTF">2025-03-22T00:29:00Z</dcterms:created>
  <dcterms:modified xsi:type="dcterms:W3CDTF">2025-03-22T00:29:00Z</dcterms:modified>
</cp:coreProperties>
</file>